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568" w:rsidRDefault="00A01568" w:rsidP="00CD7FC4">
      <w:pPr>
        <w:jc w:val="right"/>
      </w:pPr>
      <w:r w:rsidRPr="00A01568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2682779</wp:posOffset>
            </wp:positionH>
            <wp:positionV relativeFrom="paragraph">
              <wp:posOffset>37585</wp:posOffset>
            </wp:positionV>
            <wp:extent cx="533041" cy="629163"/>
            <wp:effectExtent l="19050" t="0" r="359" b="0"/>
            <wp:wrapNone/>
            <wp:docPr id="2" name="Рисунок 3" descr="Бегуницы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Бегуницы_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416" cy="6260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D7FC4">
        <w:t>ПРОЕКТ</w:t>
      </w:r>
    </w:p>
    <w:p w:rsidR="00A01568" w:rsidRDefault="005B4D31" w:rsidP="005B4D31">
      <w:pPr>
        <w:tabs>
          <w:tab w:val="center" w:pos="4961"/>
        </w:tabs>
      </w:pPr>
      <w:r>
        <w:t xml:space="preserve">                                       </w:t>
      </w:r>
      <w:r>
        <w:tab/>
      </w:r>
    </w:p>
    <w:p w:rsidR="00A01568" w:rsidRDefault="00A01568" w:rsidP="00A01568">
      <w:pPr>
        <w:jc w:val="center"/>
        <w:rPr>
          <w:sz w:val="24"/>
          <w:szCs w:val="24"/>
        </w:rPr>
      </w:pPr>
    </w:p>
    <w:p w:rsidR="00CD7FC4" w:rsidRPr="00A01568" w:rsidRDefault="00CD7FC4" w:rsidP="00A01568">
      <w:pPr>
        <w:jc w:val="center"/>
        <w:rPr>
          <w:sz w:val="24"/>
          <w:szCs w:val="24"/>
        </w:rPr>
      </w:pPr>
    </w:p>
    <w:p w:rsidR="00A01568" w:rsidRPr="00A01568" w:rsidRDefault="00A01568" w:rsidP="00A01568">
      <w:pPr>
        <w:jc w:val="center"/>
        <w:rPr>
          <w:sz w:val="26"/>
          <w:szCs w:val="26"/>
        </w:rPr>
      </w:pPr>
      <w:r w:rsidRPr="00A01568">
        <w:rPr>
          <w:sz w:val="26"/>
          <w:szCs w:val="26"/>
        </w:rPr>
        <w:t>АДМИНИСТРАЦИЯ</w:t>
      </w:r>
    </w:p>
    <w:p w:rsidR="00A01568" w:rsidRPr="00A01568" w:rsidRDefault="00A01568" w:rsidP="00A01568">
      <w:pPr>
        <w:jc w:val="center"/>
        <w:rPr>
          <w:sz w:val="26"/>
          <w:szCs w:val="26"/>
        </w:rPr>
      </w:pPr>
      <w:r w:rsidRPr="00A01568">
        <w:rPr>
          <w:sz w:val="26"/>
          <w:szCs w:val="26"/>
        </w:rPr>
        <w:t>МУНИЦИПАЛЬНОГО ОБРАЗОВАНИЯ</w:t>
      </w:r>
    </w:p>
    <w:p w:rsidR="00A01568" w:rsidRPr="00A01568" w:rsidRDefault="00A01568" w:rsidP="00A01568">
      <w:pPr>
        <w:jc w:val="center"/>
        <w:rPr>
          <w:sz w:val="26"/>
          <w:szCs w:val="26"/>
        </w:rPr>
      </w:pPr>
      <w:r w:rsidRPr="00A01568">
        <w:rPr>
          <w:sz w:val="26"/>
          <w:szCs w:val="26"/>
        </w:rPr>
        <w:t>БЕГУНИЦКОЕ СЕЛЬСКОЕ ПОСЕЛЕНИЕ</w:t>
      </w:r>
    </w:p>
    <w:p w:rsidR="00A01568" w:rsidRPr="00A01568" w:rsidRDefault="00A01568" w:rsidP="00A01568">
      <w:pPr>
        <w:jc w:val="center"/>
        <w:rPr>
          <w:sz w:val="26"/>
          <w:szCs w:val="26"/>
        </w:rPr>
      </w:pPr>
      <w:r w:rsidRPr="00A01568">
        <w:rPr>
          <w:sz w:val="26"/>
          <w:szCs w:val="26"/>
        </w:rPr>
        <w:t>ВОЛОСОВСКОГО МУНИЦИПАЛЬНОГО РАЙОНА</w:t>
      </w:r>
    </w:p>
    <w:p w:rsidR="00A01568" w:rsidRPr="00A01568" w:rsidRDefault="00A01568" w:rsidP="00A01568">
      <w:pPr>
        <w:jc w:val="center"/>
        <w:rPr>
          <w:sz w:val="26"/>
          <w:szCs w:val="26"/>
        </w:rPr>
      </w:pPr>
      <w:r w:rsidRPr="00A01568">
        <w:rPr>
          <w:sz w:val="26"/>
          <w:szCs w:val="26"/>
        </w:rPr>
        <w:t>ЛЕНИНГРАДСКОЙ ОБЛАСТИ</w:t>
      </w:r>
    </w:p>
    <w:p w:rsidR="00A01568" w:rsidRPr="00A01568" w:rsidRDefault="00A01568" w:rsidP="00A01568">
      <w:pPr>
        <w:rPr>
          <w:b/>
          <w:sz w:val="26"/>
          <w:szCs w:val="26"/>
        </w:rPr>
      </w:pPr>
    </w:p>
    <w:p w:rsidR="00A01568" w:rsidRPr="00A01568" w:rsidRDefault="00A01568" w:rsidP="00A01568">
      <w:pPr>
        <w:jc w:val="center"/>
        <w:rPr>
          <w:sz w:val="26"/>
          <w:szCs w:val="26"/>
        </w:rPr>
      </w:pPr>
      <w:r w:rsidRPr="00A01568">
        <w:rPr>
          <w:sz w:val="26"/>
          <w:szCs w:val="26"/>
        </w:rPr>
        <w:t>ПОСТАНОВЛЕНИЕ</w:t>
      </w:r>
      <w:r w:rsidRPr="00A01568">
        <w:rPr>
          <w:noProof/>
          <w:sz w:val="26"/>
          <w:szCs w:val="26"/>
        </w:rPr>
        <w:t xml:space="preserve"> </w:t>
      </w:r>
    </w:p>
    <w:p w:rsidR="00A01568" w:rsidRDefault="00A01568" w:rsidP="00A01568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Pr="00756FD6" w:rsidRDefault="006368B5">
      <w:pPr>
        <w:tabs>
          <w:tab w:val="left" w:pos="567"/>
          <w:tab w:val="left" w:pos="3686"/>
        </w:tabs>
        <w:rPr>
          <w:sz w:val="24"/>
          <w:szCs w:val="24"/>
        </w:rPr>
      </w:pPr>
      <w:r>
        <w:tab/>
      </w:r>
      <w:r w:rsidR="003B221F">
        <w:rPr>
          <w:sz w:val="24"/>
          <w:szCs w:val="24"/>
        </w:rPr>
        <w:t xml:space="preserve">  </w:t>
      </w:r>
      <w:r w:rsidR="005C6177" w:rsidRPr="00756FD6">
        <w:rPr>
          <w:sz w:val="24"/>
          <w:szCs w:val="24"/>
        </w:rPr>
        <w:t xml:space="preserve"> </w:t>
      </w:r>
      <w:r w:rsidR="00CD7FC4">
        <w:rPr>
          <w:sz w:val="24"/>
          <w:szCs w:val="24"/>
        </w:rPr>
        <w:t>О</w:t>
      </w:r>
      <w:r w:rsidR="00EB5C13">
        <w:rPr>
          <w:sz w:val="24"/>
          <w:szCs w:val="24"/>
        </w:rPr>
        <w:t>т</w:t>
      </w:r>
      <w:r w:rsidR="00CD7FC4">
        <w:rPr>
          <w:sz w:val="24"/>
          <w:szCs w:val="24"/>
        </w:rPr>
        <w:t xml:space="preserve"> </w:t>
      </w:r>
      <w:r w:rsidRPr="00756FD6">
        <w:rPr>
          <w:sz w:val="24"/>
          <w:szCs w:val="24"/>
        </w:rPr>
        <w:tab/>
      </w:r>
      <w:r w:rsidR="00A01568" w:rsidRPr="00756FD6">
        <w:rPr>
          <w:sz w:val="24"/>
          <w:szCs w:val="24"/>
        </w:rPr>
        <w:t xml:space="preserve">                                         </w:t>
      </w:r>
      <w:r w:rsidR="005C6177" w:rsidRPr="00756FD6">
        <w:rPr>
          <w:sz w:val="24"/>
          <w:szCs w:val="24"/>
        </w:rPr>
        <w:t xml:space="preserve">  </w:t>
      </w:r>
      <w:r w:rsidR="003B221F">
        <w:rPr>
          <w:sz w:val="24"/>
          <w:szCs w:val="24"/>
        </w:rPr>
        <w:t xml:space="preserve">               </w:t>
      </w:r>
      <w:r w:rsidR="005C6177" w:rsidRPr="00756FD6">
        <w:rPr>
          <w:sz w:val="24"/>
          <w:szCs w:val="24"/>
        </w:rPr>
        <w:t xml:space="preserve">    </w:t>
      </w:r>
      <w:r w:rsidR="00A01568" w:rsidRPr="00756FD6">
        <w:rPr>
          <w:sz w:val="24"/>
          <w:szCs w:val="24"/>
        </w:rPr>
        <w:t xml:space="preserve"> </w:t>
      </w:r>
      <w:r w:rsidR="003B221F">
        <w:rPr>
          <w:sz w:val="24"/>
          <w:szCs w:val="24"/>
        </w:rPr>
        <w:t xml:space="preserve">     </w:t>
      </w:r>
      <w:r w:rsidR="00A01568" w:rsidRPr="00756FD6">
        <w:rPr>
          <w:sz w:val="24"/>
          <w:szCs w:val="24"/>
        </w:rPr>
        <w:t xml:space="preserve">№ </w:t>
      </w:r>
    </w:p>
    <w:p w:rsidR="00326996" w:rsidRDefault="00326996" w:rsidP="00B52D22">
      <w:pPr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30"/>
      </w:tblGrid>
      <w:tr w:rsidR="008A3858" w:rsidRPr="00AF6855" w:rsidTr="0062581B">
        <w:trPr>
          <w:trHeight w:val="1195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A01568" w:rsidRDefault="006608E4" w:rsidP="00A87A59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</w:rPr>
              <w:t>О внесении изменений в</w:t>
            </w:r>
            <w:r w:rsidR="00A87A59">
              <w:rPr>
                <w:b/>
                <w:color w:val="000000"/>
                <w:sz w:val="24"/>
              </w:rPr>
              <w:t xml:space="preserve"> постановление администрации муниципального образования Бегуницкое сельское поселение от 24.02.2022 №63 </w:t>
            </w:r>
            <w:r>
              <w:rPr>
                <w:b/>
                <w:color w:val="000000"/>
                <w:sz w:val="24"/>
              </w:rPr>
              <w:t xml:space="preserve"> </w:t>
            </w:r>
            <w:r w:rsidR="00952E85" w:rsidRPr="00AF2324">
              <w:rPr>
                <w:b/>
                <w:color w:val="000000"/>
                <w:sz w:val="24"/>
              </w:rPr>
              <w:t xml:space="preserve"> </w:t>
            </w:r>
            <w:r w:rsidR="00A87A59">
              <w:rPr>
                <w:b/>
                <w:color w:val="000000"/>
                <w:sz w:val="24"/>
              </w:rPr>
              <w:t xml:space="preserve">«Об утверждении муниципальной программы </w:t>
            </w:r>
            <w:r>
              <w:rPr>
                <w:b/>
                <w:color w:val="000000"/>
                <w:sz w:val="24"/>
              </w:rPr>
              <w:t xml:space="preserve"> </w:t>
            </w:r>
            <w:r w:rsidR="00AF2324" w:rsidRPr="00AF2324">
              <w:rPr>
                <w:b/>
                <w:bCs/>
                <w:color w:val="000000"/>
                <w:sz w:val="24"/>
                <w:szCs w:val="24"/>
              </w:rPr>
              <w:t>«</w:t>
            </w:r>
            <w:r w:rsidR="00E15A4D">
              <w:rPr>
                <w:b/>
                <w:bCs/>
                <w:color w:val="000000"/>
                <w:sz w:val="24"/>
                <w:szCs w:val="24"/>
              </w:rPr>
              <w:t>Комплексное развитие</w:t>
            </w:r>
            <w:r w:rsidR="00C07480">
              <w:rPr>
                <w:b/>
                <w:bCs/>
                <w:color w:val="000000"/>
                <w:sz w:val="24"/>
                <w:szCs w:val="24"/>
              </w:rPr>
              <w:t xml:space="preserve"> территории </w:t>
            </w:r>
            <w:r w:rsidR="00E15A4D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F2324" w:rsidRPr="00AF2324">
              <w:rPr>
                <w:b/>
                <w:bCs/>
                <w:color w:val="000000"/>
                <w:sz w:val="24"/>
                <w:szCs w:val="24"/>
              </w:rPr>
              <w:t xml:space="preserve"> Бегуницкого сельского поселения Волосовского муниципального района Ленинградской области»</w:t>
            </w:r>
          </w:p>
        </w:tc>
      </w:tr>
    </w:tbl>
    <w:p w:rsidR="00952E85" w:rsidRPr="00CB2224" w:rsidRDefault="00A87A59" w:rsidP="00952E85">
      <w:pPr>
        <w:ind w:firstLine="720"/>
        <w:rPr>
          <w:color w:val="000000"/>
          <w:sz w:val="26"/>
          <w:szCs w:val="26"/>
        </w:rPr>
      </w:pPr>
      <w:proofErr w:type="gramStart"/>
      <w:r>
        <w:rPr>
          <w:color w:val="000000"/>
          <w:sz w:val="24"/>
          <w:szCs w:val="24"/>
        </w:rPr>
        <w:t>В</w:t>
      </w:r>
      <w:r w:rsidR="00952E85" w:rsidRPr="00CB2224">
        <w:rPr>
          <w:color w:val="000000"/>
          <w:sz w:val="26"/>
          <w:szCs w:val="26"/>
        </w:rPr>
        <w:t xml:space="preserve"> соответствии с постановлениями администрации </w:t>
      </w:r>
      <w:r w:rsidR="00A01568" w:rsidRPr="00CB2224">
        <w:rPr>
          <w:sz w:val="26"/>
          <w:szCs w:val="26"/>
        </w:rPr>
        <w:t>муниципального образования  Бегуницкое сельское поселение Волосовского муниципального района Ленинградской области</w:t>
      </w:r>
      <w:r w:rsidR="00A01568" w:rsidRPr="00CB2224">
        <w:rPr>
          <w:color w:val="000000"/>
          <w:sz w:val="26"/>
          <w:szCs w:val="26"/>
        </w:rPr>
        <w:t xml:space="preserve"> </w:t>
      </w:r>
      <w:r w:rsidR="00952E85" w:rsidRPr="00CB2224">
        <w:rPr>
          <w:color w:val="000000"/>
          <w:sz w:val="26"/>
          <w:szCs w:val="26"/>
        </w:rPr>
        <w:t xml:space="preserve">от </w:t>
      </w:r>
      <w:r w:rsidR="00D470B5" w:rsidRPr="00CB2224">
        <w:rPr>
          <w:color w:val="000000"/>
          <w:sz w:val="26"/>
          <w:szCs w:val="26"/>
        </w:rPr>
        <w:t>30</w:t>
      </w:r>
      <w:r w:rsidR="00952E85" w:rsidRPr="00CB2224">
        <w:rPr>
          <w:color w:val="000000"/>
          <w:sz w:val="26"/>
          <w:szCs w:val="26"/>
        </w:rPr>
        <w:t xml:space="preserve"> </w:t>
      </w:r>
      <w:r w:rsidR="00A01568" w:rsidRPr="00CB2224">
        <w:rPr>
          <w:color w:val="000000"/>
          <w:sz w:val="26"/>
          <w:szCs w:val="26"/>
        </w:rPr>
        <w:t xml:space="preserve">декабря </w:t>
      </w:r>
      <w:r w:rsidR="00952E85" w:rsidRPr="00CB2224">
        <w:rPr>
          <w:color w:val="000000"/>
          <w:sz w:val="26"/>
          <w:szCs w:val="26"/>
        </w:rPr>
        <w:t xml:space="preserve"> 2021 года №</w:t>
      </w:r>
      <w:r w:rsidR="00D470B5" w:rsidRPr="00CB2224">
        <w:rPr>
          <w:color w:val="000000"/>
          <w:sz w:val="26"/>
          <w:szCs w:val="26"/>
        </w:rPr>
        <w:t>309</w:t>
      </w:r>
      <w:r w:rsidR="00952E85" w:rsidRPr="00CB2224">
        <w:rPr>
          <w:color w:val="000000"/>
          <w:sz w:val="26"/>
          <w:szCs w:val="26"/>
        </w:rPr>
        <w:t xml:space="preserve"> «Об утверждении Порядка разработки, реализации и оценки эффективности муниципальных программ </w:t>
      </w:r>
      <w:r w:rsidR="00A01568" w:rsidRPr="00CB2224">
        <w:rPr>
          <w:sz w:val="26"/>
          <w:szCs w:val="26"/>
        </w:rPr>
        <w:t>муниципального образования  Бегуницкое сельское поселение Волосовского муниципального района Ленинградской области</w:t>
      </w:r>
      <w:r w:rsidR="00952E85" w:rsidRPr="00CB2224">
        <w:rPr>
          <w:color w:val="000000"/>
          <w:sz w:val="26"/>
          <w:szCs w:val="26"/>
        </w:rPr>
        <w:t xml:space="preserve">», от </w:t>
      </w:r>
      <w:r w:rsidR="0045023C" w:rsidRPr="00CB2224">
        <w:rPr>
          <w:color w:val="000000"/>
          <w:sz w:val="26"/>
          <w:szCs w:val="26"/>
        </w:rPr>
        <w:t>13</w:t>
      </w:r>
      <w:r w:rsidR="00952E85" w:rsidRPr="00CB2224">
        <w:rPr>
          <w:color w:val="000000"/>
          <w:sz w:val="26"/>
          <w:szCs w:val="26"/>
        </w:rPr>
        <w:t xml:space="preserve"> </w:t>
      </w:r>
      <w:r w:rsidR="0045023C" w:rsidRPr="00CB2224">
        <w:rPr>
          <w:color w:val="000000"/>
          <w:sz w:val="26"/>
          <w:szCs w:val="26"/>
        </w:rPr>
        <w:t>декабря</w:t>
      </w:r>
      <w:r w:rsidR="00952E85" w:rsidRPr="00CB2224">
        <w:rPr>
          <w:color w:val="000000"/>
          <w:sz w:val="26"/>
          <w:szCs w:val="26"/>
        </w:rPr>
        <w:t xml:space="preserve"> 2021 года  № </w:t>
      </w:r>
      <w:r w:rsidR="0045023C" w:rsidRPr="00CB2224">
        <w:rPr>
          <w:color w:val="000000"/>
          <w:sz w:val="26"/>
          <w:szCs w:val="26"/>
        </w:rPr>
        <w:t>287</w:t>
      </w:r>
      <w:r w:rsidR="00952E85" w:rsidRPr="00CB2224">
        <w:rPr>
          <w:color w:val="000000"/>
          <w:sz w:val="26"/>
          <w:szCs w:val="26"/>
        </w:rPr>
        <w:t xml:space="preserve"> «Об утверждении перечня муниципальных программ </w:t>
      </w:r>
      <w:r w:rsidR="0045023C" w:rsidRPr="00CB2224">
        <w:rPr>
          <w:sz w:val="26"/>
          <w:szCs w:val="26"/>
        </w:rPr>
        <w:t>муниципального образования  Бегуницкое сельское поселение Волосовского муниципального района</w:t>
      </w:r>
      <w:proofErr w:type="gramEnd"/>
      <w:r w:rsidR="0045023C" w:rsidRPr="00CB2224">
        <w:rPr>
          <w:sz w:val="26"/>
          <w:szCs w:val="26"/>
        </w:rPr>
        <w:t xml:space="preserve"> Ленинградской области</w:t>
      </w:r>
      <w:r w:rsidR="00952E85" w:rsidRPr="00CB2224">
        <w:rPr>
          <w:color w:val="000000"/>
          <w:sz w:val="26"/>
          <w:szCs w:val="26"/>
        </w:rPr>
        <w:t xml:space="preserve"> в новой редакции», администрация </w:t>
      </w:r>
      <w:r w:rsidR="0045023C" w:rsidRPr="00CB2224">
        <w:rPr>
          <w:color w:val="000000"/>
          <w:sz w:val="26"/>
          <w:szCs w:val="26"/>
        </w:rPr>
        <w:t>муниципального образования Бегуницкое сельское поселение Волосовского муниципального района Ленинградской области</w:t>
      </w:r>
      <w:r w:rsidR="00952E85" w:rsidRPr="00CB2224">
        <w:rPr>
          <w:color w:val="000000"/>
          <w:sz w:val="26"/>
          <w:szCs w:val="26"/>
        </w:rPr>
        <w:t xml:space="preserve">  ПОСТАНОВЛЯЕТ:</w:t>
      </w:r>
    </w:p>
    <w:p w:rsidR="00952E85" w:rsidRPr="00CB2224" w:rsidRDefault="00952E85" w:rsidP="00952E85">
      <w:pPr>
        <w:ind w:firstLine="720"/>
        <w:rPr>
          <w:color w:val="000000"/>
          <w:sz w:val="26"/>
          <w:szCs w:val="26"/>
        </w:rPr>
      </w:pPr>
      <w:r w:rsidRPr="00CB2224">
        <w:rPr>
          <w:color w:val="000000"/>
          <w:sz w:val="26"/>
          <w:szCs w:val="26"/>
        </w:rPr>
        <w:t xml:space="preserve">1. </w:t>
      </w:r>
      <w:r w:rsidR="00CB2224" w:rsidRPr="00CB2224">
        <w:rPr>
          <w:sz w:val="26"/>
          <w:szCs w:val="26"/>
        </w:rPr>
        <w:t>Внести в муниципальную программу «</w:t>
      </w:r>
      <w:r w:rsidR="00CB2224">
        <w:rPr>
          <w:sz w:val="26"/>
          <w:szCs w:val="26"/>
        </w:rPr>
        <w:t xml:space="preserve">Комплексное </w:t>
      </w:r>
      <w:r w:rsidR="00CB2224" w:rsidRPr="00CB2224">
        <w:rPr>
          <w:sz w:val="26"/>
          <w:szCs w:val="26"/>
        </w:rPr>
        <w:t xml:space="preserve"> развитие</w:t>
      </w:r>
      <w:r w:rsidR="00CB2224">
        <w:rPr>
          <w:sz w:val="26"/>
          <w:szCs w:val="26"/>
        </w:rPr>
        <w:t xml:space="preserve"> Бегуницкого сельского поселения </w:t>
      </w:r>
      <w:r w:rsidR="00CB2224" w:rsidRPr="00CB2224">
        <w:rPr>
          <w:sz w:val="26"/>
          <w:szCs w:val="26"/>
        </w:rPr>
        <w:t xml:space="preserve"> Волосовского муниципального района Ленинградской области», утвержденную постановлением администрации муниципального образования </w:t>
      </w:r>
      <w:r w:rsidR="00CB2224">
        <w:rPr>
          <w:sz w:val="26"/>
          <w:szCs w:val="26"/>
        </w:rPr>
        <w:t xml:space="preserve">Бегуницкое сельское поселение </w:t>
      </w:r>
      <w:r w:rsidR="00CB2224" w:rsidRPr="00CB2224">
        <w:rPr>
          <w:sz w:val="26"/>
          <w:szCs w:val="26"/>
        </w:rPr>
        <w:t>Волосовск</w:t>
      </w:r>
      <w:r w:rsidR="00CB2224">
        <w:rPr>
          <w:sz w:val="26"/>
          <w:szCs w:val="26"/>
        </w:rPr>
        <w:t>ого</w:t>
      </w:r>
      <w:r w:rsidR="00CB2224" w:rsidRPr="00CB2224">
        <w:rPr>
          <w:sz w:val="26"/>
          <w:szCs w:val="26"/>
        </w:rPr>
        <w:t xml:space="preserve"> муниципальн</w:t>
      </w:r>
      <w:r w:rsidR="00CB2224">
        <w:rPr>
          <w:sz w:val="26"/>
          <w:szCs w:val="26"/>
        </w:rPr>
        <w:t>ого</w:t>
      </w:r>
      <w:r w:rsidR="00CB2224" w:rsidRPr="00CB2224">
        <w:rPr>
          <w:sz w:val="26"/>
          <w:szCs w:val="26"/>
        </w:rPr>
        <w:t xml:space="preserve"> район</w:t>
      </w:r>
      <w:r w:rsidR="00CB2224">
        <w:rPr>
          <w:sz w:val="26"/>
          <w:szCs w:val="26"/>
        </w:rPr>
        <w:t>а</w:t>
      </w:r>
      <w:r w:rsidR="00CB2224" w:rsidRPr="00CB2224">
        <w:rPr>
          <w:sz w:val="26"/>
          <w:szCs w:val="26"/>
        </w:rPr>
        <w:t xml:space="preserve"> Ленинградской области от </w:t>
      </w:r>
      <w:r w:rsidR="00CB2224">
        <w:rPr>
          <w:sz w:val="26"/>
          <w:szCs w:val="26"/>
        </w:rPr>
        <w:t>24.02.2022</w:t>
      </w:r>
      <w:r w:rsidR="00CB2224" w:rsidRPr="00CB2224">
        <w:rPr>
          <w:sz w:val="26"/>
          <w:szCs w:val="26"/>
        </w:rPr>
        <w:t xml:space="preserve"> №</w:t>
      </w:r>
      <w:r w:rsidR="00CB2224">
        <w:rPr>
          <w:sz w:val="26"/>
          <w:szCs w:val="26"/>
        </w:rPr>
        <w:t>63</w:t>
      </w:r>
      <w:r w:rsidR="00CB2224" w:rsidRPr="00CB2224">
        <w:rPr>
          <w:sz w:val="26"/>
          <w:szCs w:val="26"/>
        </w:rPr>
        <w:t xml:space="preserve"> </w:t>
      </w:r>
      <w:r w:rsidR="00CB2224" w:rsidRPr="00CB2224">
        <w:rPr>
          <w:color w:val="000000"/>
          <w:sz w:val="26"/>
          <w:szCs w:val="26"/>
        </w:rPr>
        <w:t>«Об утверждении муниципальной программы «</w:t>
      </w:r>
      <w:r w:rsidR="00CB2224">
        <w:rPr>
          <w:sz w:val="26"/>
          <w:szCs w:val="26"/>
        </w:rPr>
        <w:t>Комплексное развитие</w:t>
      </w:r>
      <w:r w:rsidR="00CB2224" w:rsidRPr="00CB2224">
        <w:rPr>
          <w:sz w:val="26"/>
          <w:szCs w:val="26"/>
        </w:rPr>
        <w:t xml:space="preserve"> </w:t>
      </w:r>
      <w:r w:rsidR="00CB2224">
        <w:rPr>
          <w:sz w:val="26"/>
          <w:szCs w:val="26"/>
        </w:rPr>
        <w:t>Бегуницкого сельского поселения</w:t>
      </w:r>
      <w:r w:rsidR="00CB2224" w:rsidRPr="00CB2224">
        <w:rPr>
          <w:sz w:val="26"/>
          <w:szCs w:val="26"/>
        </w:rPr>
        <w:t xml:space="preserve"> Волосовского муниципального</w:t>
      </w:r>
      <w:r w:rsidR="00CB2224" w:rsidRPr="00CB2224">
        <w:rPr>
          <w:color w:val="000000"/>
          <w:sz w:val="26"/>
          <w:szCs w:val="26"/>
        </w:rPr>
        <w:t xml:space="preserve"> </w:t>
      </w:r>
      <w:r w:rsidR="00CB2224" w:rsidRPr="00CB2224">
        <w:rPr>
          <w:sz w:val="26"/>
          <w:szCs w:val="26"/>
        </w:rPr>
        <w:t>района Ленинградской области</w:t>
      </w:r>
      <w:r w:rsidR="00CB2224" w:rsidRPr="00CB2224">
        <w:rPr>
          <w:color w:val="000000"/>
          <w:sz w:val="26"/>
          <w:szCs w:val="26"/>
        </w:rPr>
        <w:t>»,</w:t>
      </w:r>
      <w:r w:rsidR="00CB2224" w:rsidRPr="00CB2224">
        <w:rPr>
          <w:sz w:val="26"/>
          <w:szCs w:val="26"/>
        </w:rPr>
        <w:t xml:space="preserve"> изменения согласно приложению к настоящему постановлению</w:t>
      </w:r>
      <w:r w:rsidRPr="00CB2224">
        <w:rPr>
          <w:color w:val="000000"/>
          <w:sz w:val="26"/>
          <w:szCs w:val="26"/>
        </w:rPr>
        <w:t>.</w:t>
      </w:r>
    </w:p>
    <w:p w:rsidR="00A93C0A" w:rsidRPr="00CB2224" w:rsidRDefault="00CB2224" w:rsidP="00952E85">
      <w:pPr>
        <w:ind w:firstLine="720"/>
        <w:rPr>
          <w:sz w:val="26"/>
          <w:szCs w:val="26"/>
        </w:rPr>
      </w:pPr>
      <w:r w:rsidRPr="00CB2224">
        <w:rPr>
          <w:sz w:val="26"/>
          <w:szCs w:val="26"/>
        </w:rPr>
        <w:t>2</w:t>
      </w:r>
      <w:r w:rsidR="00A93C0A" w:rsidRPr="00CB2224">
        <w:rPr>
          <w:sz w:val="26"/>
          <w:szCs w:val="26"/>
        </w:rPr>
        <w:t>. Настоящее постановление вступает в силу после его официального опубликования</w:t>
      </w:r>
      <w:r w:rsidR="00AB263A" w:rsidRPr="00CB2224">
        <w:rPr>
          <w:sz w:val="26"/>
          <w:szCs w:val="26"/>
        </w:rPr>
        <w:t xml:space="preserve">. </w:t>
      </w:r>
    </w:p>
    <w:p w:rsidR="00A93C0A" w:rsidRPr="00CB2224" w:rsidRDefault="00CB2224" w:rsidP="00A93C0A">
      <w:pPr>
        <w:shd w:val="clear" w:color="auto" w:fill="FFFFFF"/>
        <w:tabs>
          <w:tab w:val="left" w:pos="1080"/>
        </w:tabs>
        <w:ind w:firstLine="709"/>
        <w:rPr>
          <w:sz w:val="26"/>
          <w:szCs w:val="26"/>
        </w:rPr>
      </w:pPr>
      <w:r w:rsidRPr="00CB2224">
        <w:rPr>
          <w:rFonts w:eastAsia="Calibri"/>
          <w:color w:val="000000"/>
          <w:sz w:val="26"/>
          <w:szCs w:val="26"/>
          <w:lang w:eastAsia="en-US"/>
        </w:rPr>
        <w:t>3</w:t>
      </w:r>
      <w:r w:rsidR="00A93C0A" w:rsidRPr="00CB2224">
        <w:rPr>
          <w:rFonts w:eastAsia="Calibri"/>
          <w:color w:val="000000"/>
          <w:sz w:val="26"/>
          <w:szCs w:val="26"/>
          <w:lang w:eastAsia="en-US"/>
        </w:rPr>
        <w:t>.</w:t>
      </w:r>
      <w:r w:rsidR="00952E85" w:rsidRPr="00CB2224">
        <w:rPr>
          <w:rFonts w:eastAsia="Calibri"/>
          <w:color w:val="000000"/>
          <w:sz w:val="26"/>
          <w:szCs w:val="26"/>
          <w:lang w:eastAsia="en-US"/>
        </w:rPr>
        <w:t xml:space="preserve"> </w:t>
      </w:r>
      <w:r w:rsidR="00A93C0A" w:rsidRPr="00CB2224">
        <w:rPr>
          <w:sz w:val="26"/>
          <w:szCs w:val="26"/>
        </w:rPr>
        <w:t xml:space="preserve">Опубликовать настоящее постановление </w:t>
      </w:r>
      <w:r w:rsidR="00A93C0A" w:rsidRPr="00CB2224">
        <w:rPr>
          <w:snapToGrid w:val="0"/>
          <w:sz w:val="26"/>
          <w:szCs w:val="26"/>
        </w:rPr>
        <w:t xml:space="preserve">«Бегуницкий вестник» и разместить </w:t>
      </w:r>
      <w:r w:rsidR="00A93C0A" w:rsidRPr="00CB2224">
        <w:rPr>
          <w:sz w:val="26"/>
          <w:szCs w:val="26"/>
        </w:rPr>
        <w:t>на официальном сайте муниципального образования Бегуницкое сельское поселение в информационно-телекоммуникационной сети интернет (</w:t>
      </w:r>
      <w:hyperlink r:id="rId9" w:history="1">
        <w:r w:rsidR="00A93C0A" w:rsidRPr="00CB2224">
          <w:rPr>
            <w:rStyle w:val="af0"/>
            <w:sz w:val="26"/>
            <w:szCs w:val="26"/>
          </w:rPr>
          <w:t>http://begunici.ru</w:t>
        </w:r>
      </w:hyperlink>
      <w:r w:rsidR="00A93C0A" w:rsidRPr="00CB2224">
        <w:rPr>
          <w:sz w:val="26"/>
          <w:szCs w:val="26"/>
        </w:rPr>
        <w:t>)</w:t>
      </w:r>
    </w:p>
    <w:p w:rsidR="00952E85" w:rsidRPr="00CB2224" w:rsidRDefault="00CB2224" w:rsidP="00952E85">
      <w:pPr>
        <w:ind w:firstLine="720"/>
        <w:rPr>
          <w:rFonts w:eastAsia="Calibri"/>
          <w:color w:val="000000"/>
          <w:sz w:val="26"/>
          <w:szCs w:val="26"/>
          <w:lang w:eastAsia="en-US"/>
        </w:rPr>
      </w:pPr>
      <w:r w:rsidRPr="00CB2224">
        <w:rPr>
          <w:rFonts w:eastAsia="Calibri"/>
          <w:color w:val="000000"/>
          <w:sz w:val="26"/>
          <w:szCs w:val="26"/>
          <w:lang w:eastAsia="en-US"/>
        </w:rPr>
        <w:t>4</w:t>
      </w:r>
      <w:r w:rsidR="00952E85" w:rsidRPr="00CB2224">
        <w:rPr>
          <w:rFonts w:eastAsia="Calibri"/>
          <w:color w:val="000000"/>
          <w:sz w:val="26"/>
          <w:szCs w:val="26"/>
          <w:lang w:eastAsia="en-US"/>
        </w:rPr>
        <w:t xml:space="preserve">. </w:t>
      </w:r>
      <w:proofErr w:type="gramStart"/>
      <w:r w:rsidR="00952E85" w:rsidRPr="00CB2224">
        <w:rPr>
          <w:rFonts w:eastAsia="Calibri"/>
          <w:color w:val="000000"/>
          <w:sz w:val="26"/>
          <w:szCs w:val="26"/>
          <w:lang w:eastAsia="en-US"/>
        </w:rPr>
        <w:t>Контроль за</w:t>
      </w:r>
      <w:proofErr w:type="gramEnd"/>
      <w:r w:rsidR="00952E85" w:rsidRPr="00CB2224">
        <w:rPr>
          <w:rFonts w:eastAsia="Calibri"/>
          <w:color w:val="000000"/>
          <w:sz w:val="26"/>
          <w:szCs w:val="26"/>
          <w:lang w:eastAsia="en-US"/>
        </w:rPr>
        <w:t xml:space="preserve"> исполнением постановления </w:t>
      </w:r>
      <w:r w:rsidR="00A01568" w:rsidRPr="00CB2224">
        <w:rPr>
          <w:rFonts w:eastAsia="Calibri"/>
          <w:color w:val="000000"/>
          <w:sz w:val="26"/>
          <w:szCs w:val="26"/>
          <w:lang w:eastAsia="en-US"/>
        </w:rPr>
        <w:t>оставляю за собой.</w:t>
      </w:r>
    </w:p>
    <w:p w:rsidR="00952E85" w:rsidRPr="00AB263A" w:rsidRDefault="00952E85" w:rsidP="00952E85">
      <w:pPr>
        <w:ind w:firstLine="720"/>
        <w:rPr>
          <w:rFonts w:eastAsia="Calibri"/>
          <w:color w:val="000000"/>
          <w:sz w:val="24"/>
          <w:szCs w:val="24"/>
          <w:lang w:eastAsia="en-US"/>
        </w:rPr>
      </w:pPr>
    </w:p>
    <w:p w:rsidR="00AF2324" w:rsidRPr="00CB2224" w:rsidRDefault="00952E85" w:rsidP="0075009C">
      <w:pPr>
        <w:rPr>
          <w:sz w:val="26"/>
          <w:szCs w:val="26"/>
        </w:rPr>
      </w:pPr>
      <w:r w:rsidRPr="00CB2224">
        <w:rPr>
          <w:sz w:val="26"/>
          <w:szCs w:val="26"/>
        </w:rPr>
        <w:t xml:space="preserve">Глава администрации </w:t>
      </w:r>
    </w:p>
    <w:p w:rsidR="00952E85" w:rsidRPr="00CB2224" w:rsidRDefault="00AF2324" w:rsidP="0075009C">
      <w:pPr>
        <w:rPr>
          <w:sz w:val="26"/>
          <w:szCs w:val="26"/>
        </w:rPr>
      </w:pPr>
      <w:r w:rsidRPr="00CB2224">
        <w:rPr>
          <w:sz w:val="26"/>
          <w:szCs w:val="26"/>
        </w:rPr>
        <w:t xml:space="preserve">Бегуницкого сельского поселения   </w:t>
      </w:r>
      <w:r w:rsidR="00952E85" w:rsidRPr="00CB2224">
        <w:rPr>
          <w:sz w:val="26"/>
          <w:szCs w:val="26"/>
        </w:rPr>
        <w:tab/>
      </w:r>
      <w:r w:rsidR="00952E85" w:rsidRPr="00CB2224">
        <w:rPr>
          <w:sz w:val="26"/>
          <w:szCs w:val="26"/>
        </w:rPr>
        <w:tab/>
        <w:t xml:space="preserve">   </w:t>
      </w:r>
      <w:r w:rsidR="00952E85" w:rsidRPr="00CB2224">
        <w:rPr>
          <w:sz w:val="26"/>
          <w:szCs w:val="26"/>
        </w:rPr>
        <w:tab/>
        <w:t xml:space="preserve">   </w:t>
      </w:r>
      <w:r w:rsidRPr="00CB2224">
        <w:rPr>
          <w:sz w:val="26"/>
          <w:szCs w:val="26"/>
        </w:rPr>
        <w:t xml:space="preserve">           А.И. Минюк</w:t>
      </w:r>
      <w:r w:rsidR="00952E85" w:rsidRPr="00CB2224">
        <w:rPr>
          <w:sz w:val="26"/>
          <w:szCs w:val="26"/>
        </w:rPr>
        <w:t xml:space="preserve"> </w:t>
      </w:r>
    </w:p>
    <w:p w:rsidR="00952E85" w:rsidRDefault="00952E85" w:rsidP="0075009C">
      <w:pPr>
        <w:ind w:left="4956"/>
        <w:rPr>
          <w:color w:val="000000"/>
        </w:rPr>
        <w:sectPr w:rsidR="00952E85" w:rsidSect="00AB263A">
          <w:footerReference w:type="even" r:id="rId10"/>
          <w:pgSz w:w="11907" w:h="16840"/>
          <w:pgMar w:top="851" w:right="851" w:bottom="624" w:left="1134" w:header="720" w:footer="720" w:gutter="0"/>
          <w:cols w:space="720"/>
          <w:titlePg/>
          <w:docGrid w:linePitch="381"/>
        </w:sectPr>
      </w:pPr>
    </w:p>
    <w:p w:rsidR="00490066" w:rsidRPr="002C008B" w:rsidRDefault="00490066" w:rsidP="00490066">
      <w:pPr>
        <w:ind w:left="4248"/>
        <w:jc w:val="right"/>
        <w:rPr>
          <w:sz w:val="24"/>
          <w:szCs w:val="24"/>
        </w:rPr>
      </w:pPr>
      <w:r w:rsidRPr="002C008B">
        <w:rPr>
          <w:bCs/>
          <w:sz w:val="24"/>
          <w:szCs w:val="24"/>
        </w:rPr>
        <w:lastRenderedPageBreak/>
        <w:t xml:space="preserve">Приложение </w:t>
      </w:r>
    </w:p>
    <w:p w:rsidR="00490066" w:rsidRPr="002C008B" w:rsidRDefault="00490066" w:rsidP="00490066">
      <w:pPr>
        <w:ind w:left="2977"/>
        <w:jc w:val="right"/>
        <w:rPr>
          <w:sz w:val="24"/>
          <w:szCs w:val="24"/>
        </w:rPr>
      </w:pPr>
      <w:r w:rsidRPr="002C008B">
        <w:rPr>
          <w:sz w:val="24"/>
          <w:szCs w:val="24"/>
        </w:rPr>
        <w:t xml:space="preserve">к постановлению  администрации муниципального образования  Бегуницкое сельское поселение Волосовского муниципального района Ленинградской области </w:t>
      </w:r>
    </w:p>
    <w:p w:rsidR="00490066" w:rsidRPr="002C008B" w:rsidRDefault="00490066" w:rsidP="00490066">
      <w:pPr>
        <w:ind w:left="3544"/>
        <w:jc w:val="right"/>
        <w:rPr>
          <w:sz w:val="24"/>
          <w:szCs w:val="24"/>
        </w:rPr>
      </w:pPr>
      <w:r w:rsidRPr="002C008B">
        <w:rPr>
          <w:sz w:val="24"/>
          <w:szCs w:val="24"/>
        </w:rPr>
        <w:t>от</w:t>
      </w:r>
      <w:proofErr w:type="gramStart"/>
      <w:r w:rsidR="00CD7FC4">
        <w:rPr>
          <w:sz w:val="24"/>
          <w:szCs w:val="24"/>
        </w:rPr>
        <w:t xml:space="preserve">                  </w:t>
      </w:r>
      <w:r w:rsidRPr="002C008B">
        <w:rPr>
          <w:sz w:val="24"/>
          <w:szCs w:val="24"/>
        </w:rPr>
        <w:t>.</w:t>
      </w:r>
      <w:proofErr w:type="gramEnd"/>
      <w:r w:rsidRPr="002C008B">
        <w:rPr>
          <w:sz w:val="24"/>
          <w:szCs w:val="24"/>
        </w:rPr>
        <w:t xml:space="preserve"> № </w:t>
      </w:r>
      <w:r w:rsidR="009C5478">
        <w:rPr>
          <w:sz w:val="24"/>
          <w:szCs w:val="24"/>
        </w:rPr>
        <w:t xml:space="preserve"> </w:t>
      </w:r>
    </w:p>
    <w:p w:rsidR="00952E85" w:rsidRPr="006368B5" w:rsidRDefault="00952E85" w:rsidP="0075009C"/>
    <w:p w:rsidR="00952E85" w:rsidRPr="00952E85" w:rsidRDefault="00952E85" w:rsidP="0075009C">
      <w:pPr>
        <w:ind w:left="4956"/>
        <w:rPr>
          <w:color w:val="000000"/>
          <w:sz w:val="24"/>
          <w:szCs w:val="24"/>
        </w:rPr>
      </w:pPr>
    </w:p>
    <w:p w:rsidR="0072429E" w:rsidRPr="002C008B" w:rsidRDefault="002C008B" w:rsidP="0075009C">
      <w:pPr>
        <w:jc w:val="center"/>
        <w:rPr>
          <w:b/>
          <w:bCs/>
          <w:color w:val="000000"/>
          <w:sz w:val="24"/>
          <w:szCs w:val="24"/>
        </w:rPr>
      </w:pPr>
      <w:r w:rsidRPr="002C008B">
        <w:rPr>
          <w:b/>
          <w:bCs/>
          <w:color w:val="000000"/>
          <w:sz w:val="24"/>
          <w:szCs w:val="24"/>
        </w:rPr>
        <w:t xml:space="preserve">Изменения в муниципальную программу </w:t>
      </w:r>
    </w:p>
    <w:p w:rsidR="00952E85" w:rsidRPr="002C008B" w:rsidRDefault="00952E85" w:rsidP="0075009C">
      <w:pPr>
        <w:jc w:val="center"/>
        <w:rPr>
          <w:color w:val="000000"/>
          <w:sz w:val="24"/>
          <w:szCs w:val="24"/>
        </w:rPr>
      </w:pPr>
      <w:r w:rsidRPr="002C008B">
        <w:rPr>
          <w:b/>
          <w:bCs/>
          <w:color w:val="000000"/>
          <w:sz w:val="24"/>
          <w:szCs w:val="24"/>
        </w:rPr>
        <w:t>«</w:t>
      </w:r>
      <w:r w:rsidR="00D470B5" w:rsidRPr="002C008B">
        <w:rPr>
          <w:b/>
          <w:bCs/>
          <w:color w:val="000000"/>
          <w:sz w:val="24"/>
          <w:szCs w:val="24"/>
        </w:rPr>
        <w:t>Комплексное развитие</w:t>
      </w:r>
      <w:r w:rsidR="00C07480" w:rsidRPr="002C008B">
        <w:rPr>
          <w:b/>
          <w:bCs/>
          <w:color w:val="000000"/>
          <w:sz w:val="24"/>
          <w:szCs w:val="24"/>
        </w:rPr>
        <w:t xml:space="preserve"> территории </w:t>
      </w:r>
      <w:r w:rsidRPr="002C008B">
        <w:rPr>
          <w:b/>
          <w:bCs/>
          <w:color w:val="000000"/>
          <w:sz w:val="24"/>
          <w:szCs w:val="24"/>
        </w:rPr>
        <w:t xml:space="preserve"> </w:t>
      </w:r>
      <w:r w:rsidR="00AF2324" w:rsidRPr="002C008B">
        <w:rPr>
          <w:b/>
          <w:bCs/>
          <w:color w:val="000000"/>
          <w:sz w:val="24"/>
          <w:szCs w:val="24"/>
        </w:rPr>
        <w:t>Бегуницкого сельского поселения Волосовского муниципального района Ленинградской области</w:t>
      </w:r>
      <w:r w:rsidRPr="002C008B">
        <w:rPr>
          <w:b/>
          <w:bCs/>
          <w:color w:val="000000"/>
          <w:sz w:val="24"/>
          <w:szCs w:val="24"/>
        </w:rPr>
        <w:t>»</w:t>
      </w:r>
      <w:r w:rsidR="002C008B" w:rsidRPr="002C008B">
        <w:rPr>
          <w:b/>
          <w:bCs/>
          <w:color w:val="000000"/>
          <w:sz w:val="24"/>
          <w:szCs w:val="24"/>
        </w:rPr>
        <w:t xml:space="preserve">,  </w:t>
      </w:r>
      <w:proofErr w:type="gramStart"/>
      <w:r w:rsidR="002C008B" w:rsidRPr="002C008B">
        <w:rPr>
          <w:b/>
          <w:bCs/>
          <w:color w:val="000000"/>
          <w:sz w:val="24"/>
          <w:szCs w:val="24"/>
        </w:rPr>
        <w:t>утвержденную</w:t>
      </w:r>
      <w:proofErr w:type="gramEnd"/>
      <w:r w:rsidR="002C008B" w:rsidRPr="002C008B">
        <w:rPr>
          <w:b/>
          <w:bCs/>
          <w:color w:val="000000"/>
          <w:sz w:val="24"/>
          <w:szCs w:val="24"/>
        </w:rPr>
        <w:t xml:space="preserve"> постановлением администрации муниципального образования Бегуницкое сельское поселение Волосовского муниципального района Ленинградской области от 24.02.2022 №63 </w:t>
      </w:r>
      <w:r w:rsidR="002C008B" w:rsidRPr="002C008B">
        <w:rPr>
          <w:b/>
          <w:color w:val="000000"/>
          <w:sz w:val="24"/>
          <w:szCs w:val="24"/>
        </w:rPr>
        <w:t>«Об утверждении муниципальной программы «</w:t>
      </w:r>
      <w:r w:rsidR="002C008B" w:rsidRPr="002C008B">
        <w:rPr>
          <w:b/>
          <w:sz w:val="24"/>
          <w:szCs w:val="24"/>
        </w:rPr>
        <w:t>Комплексное развитие Бегуницкого сельского поселения Волосовского муниципального</w:t>
      </w:r>
      <w:r w:rsidR="002C008B" w:rsidRPr="002C008B">
        <w:rPr>
          <w:b/>
          <w:color w:val="000000"/>
          <w:sz w:val="24"/>
          <w:szCs w:val="24"/>
        </w:rPr>
        <w:t xml:space="preserve"> </w:t>
      </w:r>
      <w:r w:rsidR="002C008B" w:rsidRPr="002C008B">
        <w:rPr>
          <w:b/>
          <w:sz w:val="24"/>
          <w:szCs w:val="24"/>
        </w:rPr>
        <w:t>района Ленинградской области</w:t>
      </w:r>
      <w:r w:rsidR="002C008B" w:rsidRPr="002C008B">
        <w:rPr>
          <w:b/>
          <w:color w:val="000000"/>
          <w:sz w:val="24"/>
          <w:szCs w:val="24"/>
        </w:rPr>
        <w:t>»</w:t>
      </w:r>
    </w:p>
    <w:p w:rsidR="00952E85" w:rsidRPr="002C008B" w:rsidRDefault="00952E85" w:rsidP="0075009C">
      <w:pPr>
        <w:jc w:val="center"/>
        <w:rPr>
          <w:color w:val="000000"/>
          <w:sz w:val="26"/>
          <w:szCs w:val="26"/>
        </w:rPr>
      </w:pPr>
    </w:p>
    <w:p w:rsidR="002C008B" w:rsidRPr="002C008B" w:rsidRDefault="002C008B" w:rsidP="002C008B">
      <w:pPr>
        <w:pStyle w:val="af4"/>
        <w:numPr>
          <w:ilvl w:val="0"/>
          <w:numId w:val="7"/>
        </w:numPr>
        <w:rPr>
          <w:color w:val="000000"/>
          <w:sz w:val="24"/>
          <w:szCs w:val="24"/>
        </w:rPr>
      </w:pPr>
      <w:r w:rsidRPr="002C008B">
        <w:rPr>
          <w:bCs/>
          <w:color w:val="000000"/>
          <w:sz w:val="24"/>
          <w:szCs w:val="24"/>
        </w:rPr>
        <w:t>Позицию паспорта</w:t>
      </w:r>
      <w:r>
        <w:rPr>
          <w:bCs/>
          <w:color w:val="000000"/>
          <w:sz w:val="24"/>
          <w:szCs w:val="24"/>
        </w:rPr>
        <w:t xml:space="preserve"> муниципальной программы</w:t>
      </w:r>
      <w:r w:rsidRPr="002C008B">
        <w:rPr>
          <w:bCs/>
          <w:color w:val="000000"/>
          <w:sz w:val="24"/>
          <w:szCs w:val="24"/>
        </w:rPr>
        <w:t xml:space="preserve"> «Финансовое </w:t>
      </w:r>
      <w:r w:rsidRPr="002C008B">
        <w:rPr>
          <w:color w:val="000000"/>
          <w:sz w:val="24"/>
          <w:szCs w:val="24"/>
        </w:rPr>
        <w:t>обеспечение муниципальной программы, всего, в том числе по годам реализации</w:t>
      </w:r>
      <w:r>
        <w:rPr>
          <w:color w:val="000000"/>
          <w:sz w:val="24"/>
          <w:szCs w:val="24"/>
        </w:rPr>
        <w:t>» изложить в следующей редакции:</w:t>
      </w:r>
    </w:p>
    <w:p w:rsidR="00952E85" w:rsidRPr="00952E85" w:rsidRDefault="00952E85" w:rsidP="0075009C">
      <w:pPr>
        <w:jc w:val="center"/>
        <w:rPr>
          <w:color w:val="000000"/>
          <w:sz w:val="24"/>
          <w:szCs w:val="24"/>
        </w:rPr>
      </w:pPr>
    </w:p>
    <w:tbl>
      <w:tblPr>
        <w:tblW w:w="9996" w:type="dxa"/>
        <w:tblInd w:w="-321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3545"/>
        <w:gridCol w:w="6451"/>
      </w:tblGrid>
      <w:tr w:rsidR="0045023C" w:rsidRPr="00952E85" w:rsidTr="00542861"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023C" w:rsidRPr="00952E85" w:rsidRDefault="0045023C" w:rsidP="0008509B">
            <w:pPr>
              <w:rPr>
                <w:color w:val="000000"/>
                <w:sz w:val="24"/>
                <w:szCs w:val="24"/>
              </w:rPr>
            </w:pPr>
            <w:r w:rsidRPr="00952E85">
              <w:rPr>
                <w:color w:val="000000"/>
                <w:sz w:val="24"/>
                <w:szCs w:val="24"/>
              </w:rPr>
              <w:t xml:space="preserve">Финансовое обеспечение </w:t>
            </w:r>
          </w:p>
          <w:p w:rsidR="0045023C" w:rsidRPr="00952E85" w:rsidRDefault="0045023C" w:rsidP="0008509B">
            <w:pPr>
              <w:rPr>
                <w:color w:val="000000"/>
                <w:sz w:val="24"/>
                <w:szCs w:val="24"/>
              </w:rPr>
            </w:pPr>
            <w:r w:rsidRPr="00952E85">
              <w:rPr>
                <w:color w:val="000000"/>
                <w:sz w:val="24"/>
                <w:szCs w:val="24"/>
              </w:rPr>
              <w:t>муниципальной программы, всего, в том числе по годам реализации</w:t>
            </w:r>
          </w:p>
        </w:tc>
        <w:tc>
          <w:tcPr>
            <w:tcW w:w="6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D2A" w:rsidRPr="00D43D2A" w:rsidRDefault="0045023C" w:rsidP="00D43D2A">
            <w:pPr>
              <w:rPr>
                <w:color w:val="000000"/>
                <w:sz w:val="24"/>
                <w:szCs w:val="24"/>
              </w:rPr>
            </w:pPr>
            <w:r w:rsidRPr="00952E85">
              <w:rPr>
                <w:color w:val="000000"/>
                <w:sz w:val="24"/>
                <w:szCs w:val="24"/>
              </w:rPr>
              <w:t xml:space="preserve">Общий объем финансового обеспечения реализации муниципальной программы на 2022-2024гг. составляет </w:t>
            </w:r>
            <w:r w:rsidRPr="00952E85">
              <w:rPr>
                <w:b/>
                <w:bCs/>
                <w:color w:val="000000"/>
                <w:sz w:val="24"/>
                <w:szCs w:val="24"/>
              </w:rPr>
              <w:t xml:space="preserve">-   </w:t>
            </w:r>
            <w:r w:rsidR="003320F9">
              <w:rPr>
                <w:b/>
                <w:bCs/>
                <w:color w:val="000000"/>
                <w:sz w:val="24"/>
                <w:szCs w:val="24"/>
              </w:rPr>
              <w:t>148 139,96</w:t>
            </w:r>
            <w:r w:rsidR="00CF42D8">
              <w:rPr>
                <w:b/>
                <w:bCs/>
                <w:color w:val="000000"/>
                <w:sz w:val="24"/>
                <w:szCs w:val="24"/>
              </w:rPr>
              <w:t xml:space="preserve"> тыс</w:t>
            </w:r>
            <w:proofErr w:type="gramStart"/>
            <w:r w:rsidR="00CF42D8">
              <w:rPr>
                <w:b/>
                <w:bCs/>
                <w:color w:val="000000"/>
                <w:sz w:val="24"/>
                <w:szCs w:val="24"/>
              </w:rPr>
              <w:t>.р</w:t>
            </w:r>
            <w:proofErr w:type="gramEnd"/>
            <w:r w:rsidR="00CF42D8">
              <w:rPr>
                <w:b/>
                <w:bCs/>
                <w:color w:val="000000"/>
                <w:sz w:val="24"/>
                <w:szCs w:val="24"/>
              </w:rPr>
              <w:t>уб</w:t>
            </w:r>
            <w:r w:rsidRPr="00952E85">
              <w:rPr>
                <w:b/>
                <w:bCs/>
                <w:color w:val="000000"/>
                <w:sz w:val="24"/>
                <w:szCs w:val="24"/>
              </w:rPr>
              <w:t>.</w:t>
            </w:r>
            <w:r w:rsidR="00D43D2A">
              <w:rPr>
                <w:b/>
                <w:bCs/>
                <w:color w:val="000000"/>
                <w:sz w:val="24"/>
                <w:szCs w:val="24"/>
              </w:rPr>
              <w:t>, в том числе:</w:t>
            </w:r>
          </w:p>
          <w:p w:rsidR="00D43D2A" w:rsidRPr="00D43D2A" w:rsidRDefault="00D43D2A" w:rsidP="00D43D2A">
            <w:pPr>
              <w:rPr>
                <w:color w:val="000000"/>
                <w:sz w:val="24"/>
                <w:szCs w:val="24"/>
              </w:rPr>
            </w:pPr>
            <w:r>
              <w:t xml:space="preserve">   </w:t>
            </w:r>
            <w:r w:rsidRPr="00D43D2A">
              <w:rPr>
                <w:color w:val="000000"/>
                <w:sz w:val="24"/>
                <w:szCs w:val="24"/>
              </w:rPr>
              <w:t xml:space="preserve">Областной бюджет – </w:t>
            </w:r>
            <w:r w:rsidR="003320F9">
              <w:rPr>
                <w:color w:val="000000"/>
                <w:sz w:val="24"/>
                <w:szCs w:val="24"/>
              </w:rPr>
              <w:t>75 714,00</w:t>
            </w:r>
            <w:r w:rsidRPr="00D43D2A">
              <w:rPr>
                <w:color w:val="000000"/>
                <w:sz w:val="24"/>
                <w:szCs w:val="24"/>
              </w:rPr>
              <w:t xml:space="preserve"> тыс. руб.</w:t>
            </w:r>
          </w:p>
          <w:p w:rsidR="00D43D2A" w:rsidRPr="00D43D2A" w:rsidRDefault="00D43D2A" w:rsidP="00D43D2A">
            <w:pPr>
              <w:ind w:firstLine="225"/>
              <w:rPr>
                <w:color w:val="000000"/>
                <w:sz w:val="24"/>
                <w:szCs w:val="24"/>
              </w:rPr>
            </w:pPr>
            <w:r w:rsidRPr="00D43D2A">
              <w:rPr>
                <w:color w:val="000000"/>
                <w:sz w:val="24"/>
                <w:szCs w:val="24"/>
              </w:rPr>
              <w:t xml:space="preserve">Районный бюджет – </w:t>
            </w:r>
            <w:r w:rsidR="003320F9">
              <w:rPr>
                <w:color w:val="000000"/>
                <w:sz w:val="24"/>
                <w:szCs w:val="24"/>
              </w:rPr>
              <w:t>7 139,47</w:t>
            </w:r>
            <w:r w:rsidRPr="00D43D2A">
              <w:rPr>
                <w:sz w:val="24"/>
                <w:szCs w:val="24"/>
              </w:rPr>
              <w:t xml:space="preserve"> тыс. руб.</w:t>
            </w:r>
          </w:p>
          <w:p w:rsidR="00D43D2A" w:rsidRPr="00D43D2A" w:rsidRDefault="00D43D2A" w:rsidP="00D43D2A">
            <w:pPr>
              <w:ind w:firstLine="225"/>
              <w:rPr>
                <w:color w:val="000000"/>
                <w:sz w:val="24"/>
                <w:szCs w:val="24"/>
              </w:rPr>
            </w:pPr>
            <w:r w:rsidRPr="00D43D2A">
              <w:rPr>
                <w:color w:val="000000"/>
                <w:sz w:val="24"/>
                <w:szCs w:val="24"/>
              </w:rPr>
              <w:t xml:space="preserve">Местный бюджет- </w:t>
            </w:r>
            <w:r w:rsidR="003320F9">
              <w:rPr>
                <w:color w:val="000000"/>
                <w:sz w:val="24"/>
                <w:szCs w:val="24"/>
              </w:rPr>
              <w:t>65 286,46</w:t>
            </w:r>
            <w:r w:rsidRPr="00D43D2A">
              <w:rPr>
                <w:color w:val="000000"/>
                <w:sz w:val="24"/>
                <w:szCs w:val="24"/>
              </w:rPr>
              <w:t xml:space="preserve"> </w:t>
            </w:r>
            <w:r w:rsidRPr="00D43D2A">
              <w:rPr>
                <w:sz w:val="24"/>
                <w:szCs w:val="24"/>
              </w:rPr>
              <w:t>тыс. руб.</w:t>
            </w:r>
          </w:p>
          <w:p w:rsidR="00D43D2A" w:rsidRPr="00D43D2A" w:rsidRDefault="00D43D2A" w:rsidP="00D43D2A">
            <w:pPr>
              <w:ind w:firstLine="225"/>
              <w:rPr>
                <w:color w:val="000000"/>
                <w:sz w:val="24"/>
                <w:szCs w:val="24"/>
              </w:rPr>
            </w:pPr>
            <w:r w:rsidRPr="00D43D2A">
              <w:rPr>
                <w:color w:val="000000"/>
                <w:sz w:val="24"/>
                <w:szCs w:val="24"/>
              </w:rPr>
              <w:t xml:space="preserve">Из них по годам реализации: </w:t>
            </w:r>
          </w:p>
          <w:p w:rsidR="00D43D2A" w:rsidRPr="00D43D2A" w:rsidRDefault="00D43D2A" w:rsidP="00D43D2A">
            <w:pPr>
              <w:ind w:firstLine="225"/>
              <w:rPr>
                <w:color w:val="000000"/>
                <w:sz w:val="24"/>
                <w:szCs w:val="24"/>
              </w:rPr>
            </w:pPr>
            <w:r w:rsidRPr="00D43D2A">
              <w:rPr>
                <w:color w:val="000000"/>
                <w:sz w:val="24"/>
                <w:szCs w:val="24"/>
              </w:rPr>
              <w:t>в 202</w:t>
            </w:r>
            <w:r>
              <w:rPr>
                <w:color w:val="000000"/>
                <w:sz w:val="24"/>
                <w:szCs w:val="24"/>
              </w:rPr>
              <w:t xml:space="preserve">2 </w:t>
            </w:r>
            <w:r w:rsidRPr="00D43D2A">
              <w:rPr>
                <w:color w:val="000000"/>
                <w:sz w:val="24"/>
                <w:szCs w:val="24"/>
              </w:rPr>
              <w:t xml:space="preserve">год-   </w:t>
            </w:r>
            <w:r w:rsidR="00A87A59">
              <w:rPr>
                <w:color w:val="000000"/>
                <w:sz w:val="24"/>
                <w:szCs w:val="24"/>
              </w:rPr>
              <w:t>69 275,82</w:t>
            </w:r>
            <w:r w:rsidRPr="00D43D2A">
              <w:rPr>
                <w:color w:val="000000"/>
                <w:sz w:val="24"/>
                <w:szCs w:val="24"/>
              </w:rPr>
              <w:t xml:space="preserve"> </w:t>
            </w:r>
            <w:r w:rsidRPr="00D43D2A">
              <w:rPr>
                <w:sz w:val="24"/>
                <w:szCs w:val="24"/>
              </w:rPr>
              <w:t>тыс. рублей</w:t>
            </w:r>
            <w:r w:rsidRPr="00D43D2A">
              <w:rPr>
                <w:color w:val="000000"/>
                <w:sz w:val="24"/>
                <w:szCs w:val="24"/>
              </w:rPr>
              <w:t xml:space="preserve">  в том числе:</w:t>
            </w:r>
          </w:p>
          <w:p w:rsidR="00D43D2A" w:rsidRPr="00D43D2A" w:rsidRDefault="00D43D2A" w:rsidP="00D43D2A">
            <w:pPr>
              <w:ind w:firstLine="225"/>
              <w:rPr>
                <w:color w:val="000000"/>
                <w:sz w:val="24"/>
                <w:szCs w:val="24"/>
              </w:rPr>
            </w:pPr>
            <w:r w:rsidRPr="00D43D2A">
              <w:rPr>
                <w:color w:val="000000"/>
                <w:sz w:val="24"/>
                <w:szCs w:val="24"/>
              </w:rPr>
              <w:t xml:space="preserve">Областной бюджет – </w:t>
            </w:r>
            <w:r w:rsidR="00A87A59">
              <w:rPr>
                <w:color w:val="000000"/>
                <w:sz w:val="24"/>
                <w:szCs w:val="24"/>
              </w:rPr>
              <w:t>41 760,91</w:t>
            </w:r>
            <w:r w:rsidRPr="00D43D2A">
              <w:rPr>
                <w:color w:val="000000"/>
                <w:sz w:val="24"/>
                <w:szCs w:val="24"/>
              </w:rPr>
              <w:t xml:space="preserve"> тыс. руб.</w:t>
            </w:r>
          </w:p>
          <w:p w:rsidR="00D43D2A" w:rsidRPr="00D43D2A" w:rsidRDefault="00D43D2A" w:rsidP="00D43D2A">
            <w:pPr>
              <w:ind w:firstLine="225"/>
              <w:rPr>
                <w:color w:val="000000"/>
                <w:sz w:val="24"/>
                <w:szCs w:val="24"/>
              </w:rPr>
            </w:pPr>
            <w:r w:rsidRPr="00D43D2A">
              <w:rPr>
                <w:color w:val="000000"/>
                <w:sz w:val="24"/>
                <w:szCs w:val="24"/>
              </w:rPr>
              <w:t xml:space="preserve">Районный бюджет – </w:t>
            </w:r>
            <w:r w:rsidR="00A87A59">
              <w:rPr>
                <w:color w:val="000000"/>
                <w:sz w:val="24"/>
                <w:szCs w:val="24"/>
              </w:rPr>
              <w:t>2 405,34</w:t>
            </w:r>
            <w:r w:rsidRPr="00D43D2A">
              <w:rPr>
                <w:color w:val="000000"/>
                <w:sz w:val="24"/>
                <w:szCs w:val="24"/>
              </w:rPr>
              <w:t xml:space="preserve"> тыс. руб.</w:t>
            </w:r>
          </w:p>
          <w:p w:rsidR="00D43D2A" w:rsidRPr="00D43D2A" w:rsidRDefault="00D43D2A" w:rsidP="00D43D2A">
            <w:pPr>
              <w:ind w:firstLine="225"/>
              <w:rPr>
                <w:color w:val="000000"/>
                <w:sz w:val="24"/>
                <w:szCs w:val="24"/>
              </w:rPr>
            </w:pPr>
            <w:r w:rsidRPr="00D43D2A">
              <w:rPr>
                <w:color w:val="000000"/>
                <w:sz w:val="24"/>
                <w:szCs w:val="24"/>
              </w:rPr>
              <w:t>Местный бюджет-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A87A59">
              <w:rPr>
                <w:color w:val="000000"/>
                <w:sz w:val="24"/>
                <w:szCs w:val="24"/>
              </w:rPr>
              <w:t>25 109,57</w:t>
            </w:r>
            <w:r w:rsidRPr="00D43D2A">
              <w:rPr>
                <w:sz w:val="24"/>
                <w:szCs w:val="24"/>
              </w:rPr>
              <w:t xml:space="preserve"> тыс. руб.</w:t>
            </w:r>
          </w:p>
          <w:p w:rsidR="00D43D2A" w:rsidRPr="00D43D2A" w:rsidRDefault="00D43D2A" w:rsidP="00D43D2A">
            <w:pPr>
              <w:ind w:firstLine="225"/>
              <w:rPr>
                <w:color w:val="000000"/>
                <w:sz w:val="24"/>
                <w:szCs w:val="24"/>
              </w:rPr>
            </w:pPr>
            <w:r w:rsidRPr="00D43D2A">
              <w:rPr>
                <w:color w:val="000000"/>
                <w:sz w:val="24"/>
                <w:szCs w:val="24"/>
              </w:rPr>
              <w:t>в 202</w:t>
            </w:r>
            <w:r>
              <w:rPr>
                <w:color w:val="000000"/>
                <w:sz w:val="24"/>
                <w:szCs w:val="24"/>
              </w:rPr>
              <w:t>3</w:t>
            </w:r>
            <w:r w:rsidRPr="00D43D2A">
              <w:rPr>
                <w:color w:val="000000"/>
                <w:sz w:val="24"/>
                <w:szCs w:val="24"/>
              </w:rPr>
              <w:t xml:space="preserve"> год-     </w:t>
            </w:r>
            <w:r w:rsidR="00A87A59">
              <w:rPr>
                <w:color w:val="000000"/>
                <w:sz w:val="24"/>
                <w:szCs w:val="24"/>
              </w:rPr>
              <w:t>54 925,91</w:t>
            </w:r>
            <w:r w:rsidRPr="00D43D2A">
              <w:rPr>
                <w:sz w:val="24"/>
                <w:szCs w:val="24"/>
              </w:rPr>
              <w:t xml:space="preserve"> тыс. рублей </w:t>
            </w:r>
            <w:r w:rsidRPr="00D43D2A">
              <w:rPr>
                <w:color w:val="000000"/>
                <w:sz w:val="24"/>
                <w:szCs w:val="24"/>
              </w:rPr>
              <w:t>в том числе:</w:t>
            </w:r>
          </w:p>
          <w:p w:rsidR="00D43D2A" w:rsidRPr="00D43D2A" w:rsidRDefault="00D43D2A" w:rsidP="00D43D2A">
            <w:pPr>
              <w:ind w:firstLine="225"/>
              <w:rPr>
                <w:color w:val="000000"/>
                <w:sz w:val="24"/>
                <w:szCs w:val="24"/>
              </w:rPr>
            </w:pPr>
            <w:r w:rsidRPr="00D43D2A">
              <w:rPr>
                <w:color w:val="000000"/>
                <w:sz w:val="24"/>
                <w:szCs w:val="24"/>
              </w:rPr>
              <w:t xml:space="preserve">Областной бюджет – </w:t>
            </w:r>
            <w:r w:rsidR="00A87A59">
              <w:rPr>
                <w:color w:val="000000"/>
                <w:sz w:val="24"/>
                <w:szCs w:val="24"/>
              </w:rPr>
              <w:t>32 635,40</w:t>
            </w:r>
            <w:r w:rsidRPr="00D43D2A">
              <w:rPr>
                <w:color w:val="000000"/>
                <w:sz w:val="24"/>
                <w:szCs w:val="24"/>
              </w:rPr>
              <w:t xml:space="preserve"> тыс. руб.</w:t>
            </w:r>
          </w:p>
          <w:p w:rsidR="00D43D2A" w:rsidRPr="00D43D2A" w:rsidRDefault="00D43D2A" w:rsidP="00D43D2A">
            <w:pPr>
              <w:ind w:firstLine="225"/>
              <w:rPr>
                <w:color w:val="000000"/>
                <w:sz w:val="24"/>
                <w:szCs w:val="24"/>
              </w:rPr>
            </w:pPr>
            <w:r w:rsidRPr="00D43D2A">
              <w:rPr>
                <w:color w:val="000000"/>
                <w:sz w:val="24"/>
                <w:szCs w:val="24"/>
              </w:rPr>
              <w:t xml:space="preserve">Районный бюджет – </w:t>
            </w:r>
            <w:r>
              <w:rPr>
                <w:color w:val="000000"/>
                <w:sz w:val="24"/>
                <w:szCs w:val="24"/>
              </w:rPr>
              <w:t>2 190,93</w:t>
            </w:r>
            <w:r w:rsidRPr="00D43D2A">
              <w:rPr>
                <w:color w:val="000000"/>
                <w:sz w:val="24"/>
                <w:szCs w:val="24"/>
              </w:rPr>
              <w:t xml:space="preserve"> </w:t>
            </w:r>
            <w:r w:rsidRPr="00D43D2A">
              <w:rPr>
                <w:sz w:val="24"/>
                <w:szCs w:val="24"/>
              </w:rPr>
              <w:t>тыс. руб.</w:t>
            </w:r>
          </w:p>
          <w:p w:rsidR="00D43D2A" w:rsidRPr="00D43D2A" w:rsidRDefault="00D43D2A" w:rsidP="00D43D2A">
            <w:pPr>
              <w:ind w:firstLine="225"/>
              <w:rPr>
                <w:color w:val="000000"/>
                <w:sz w:val="24"/>
                <w:szCs w:val="24"/>
              </w:rPr>
            </w:pPr>
            <w:r w:rsidRPr="00D43D2A">
              <w:rPr>
                <w:color w:val="000000"/>
                <w:sz w:val="24"/>
                <w:szCs w:val="24"/>
              </w:rPr>
              <w:t xml:space="preserve">Местный бюджет- </w:t>
            </w:r>
            <w:r>
              <w:rPr>
                <w:color w:val="000000"/>
                <w:sz w:val="24"/>
                <w:szCs w:val="24"/>
              </w:rPr>
              <w:t>20 099,58</w:t>
            </w:r>
            <w:r w:rsidRPr="00D43D2A">
              <w:rPr>
                <w:color w:val="000000"/>
                <w:sz w:val="24"/>
                <w:szCs w:val="24"/>
              </w:rPr>
              <w:t xml:space="preserve"> </w:t>
            </w:r>
            <w:r w:rsidRPr="00D43D2A">
              <w:rPr>
                <w:sz w:val="24"/>
                <w:szCs w:val="24"/>
              </w:rPr>
              <w:t>тыс. руб.</w:t>
            </w:r>
          </w:p>
          <w:p w:rsidR="00D43D2A" w:rsidRPr="00D43D2A" w:rsidRDefault="00D43D2A" w:rsidP="00D43D2A">
            <w:pPr>
              <w:ind w:firstLine="225"/>
              <w:rPr>
                <w:color w:val="000000"/>
                <w:sz w:val="24"/>
                <w:szCs w:val="24"/>
              </w:rPr>
            </w:pPr>
            <w:r w:rsidRPr="00D43D2A">
              <w:rPr>
                <w:color w:val="000000"/>
                <w:sz w:val="24"/>
                <w:szCs w:val="24"/>
              </w:rPr>
              <w:t>в 202</w:t>
            </w:r>
            <w:r>
              <w:rPr>
                <w:color w:val="000000"/>
                <w:sz w:val="24"/>
                <w:szCs w:val="24"/>
              </w:rPr>
              <w:t>4</w:t>
            </w:r>
            <w:r w:rsidRPr="00D43D2A">
              <w:rPr>
                <w:color w:val="000000"/>
                <w:sz w:val="24"/>
                <w:szCs w:val="24"/>
              </w:rPr>
              <w:t xml:space="preserve"> год-   </w:t>
            </w:r>
            <w:r w:rsidR="00A87A59">
              <w:rPr>
                <w:color w:val="000000"/>
                <w:sz w:val="24"/>
                <w:szCs w:val="24"/>
              </w:rPr>
              <w:t>23 938,21</w:t>
            </w:r>
            <w:r w:rsidRPr="00D43D2A">
              <w:rPr>
                <w:color w:val="000000"/>
                <w:sz w:val="24"/>
                <w:szCs w:val="24"/>
              </w:rPr>
              <w:t xml:space="preserve">  </w:t>
            </w:r>
            <w:r w:rsidRPr="00D43D2A">
              <w:rPr>
                <w:sz w:val="24"/>
                <w:szCs w:val="24"/>
              </w:rPr>
              <w:t>тыс. руб.</w:t>
            </w:r>
            <w:r w:rsidRPr="00D43D2A">
              <w:rPr>
                <w:color w:val="000000"/>
                <w:sz w:val="24"/>
                <w:szCs w:val="24"/>
              </w:rPr>
              <w:t xml:space="preserve">    в том числе:</w:t>
            </w:r>
          </w:p>
          <w:p w:rsidR="00D43D2A" w:rsidRPr="00D43D2A" w:rsidRDefault="00D43D2A" w:rsidP="00D43D2A">
            <w:pPr>
              <w:ind w:firstLine="225"/>
              <w:rPr>
                <w:color w:val="000000"/>
                <w:sz w:val="24"/>
                <w:szCs w:val="24"/>
              </w:rPr>
            </w:pPr>
            <w:r w:rsidRPr="00D43D2A">
              <w:rPr>
                <w:color w:val="000000"/>
                <w:sz w:val="24"/>
                <w:szCs w:val="24"/>
              </w:rPr>
              <w:t xml:space="preserve">Областной бюджет – </w:t>
            </w:r>
            <w:r w:rsidR="00A87A59">
              <w:rPr>
                <w:color w:val="000000"/>
                <w:sz w:val="24"/>
                <w:szCs w:val="24"/>
              </w:rPr>
              <w:t>1 317,70</w:t>
            </w:r>
            <w:r w:rsidRPr="00D43D2A">
              <w:rPr>
                <w:color w:val="000000"/>
                <w:sz w:val="24"/>
                <w:szCs w:val="24"/>
              </w:rPr>
              <w:t xml:space="preserve"> тыс. руб.</w:t>
            </w:r>
          </w:p>
          <w:p w:rsidR="00D43D2A" w:rsidRPr="00D43D2A" w:rsidRDefault="00D43D2A" w:rsidP="00D43D2A">
            <w:pPr>
              <w:ind w:firstLine="225"/>
              <w:rPr>
                <w:color w:val="000000"/>
                <w:sz w:val="24"/>
                <w:szCs w:val="24"/>
              </w:rPr>
            </w:pPr>
            <w:r w:rsidRPr="00D43D2A">
              <w:rPr>
                <w:color w:val="000000"/>
                <w:sz w:val="24"/>
                <w:szCs w:val="24"/>
              </w:rPr>
              <w:t xml:space="preserve">Районный бюджет – </w:t>
            </w:r>
            <w:r w:rsidR="0062581B">
              <w:rPr>
                <w:color w:val="000000"/>
                <w:sz w:val="24"/>
                <w:szCs w:val="24"/>
              </w:rPr>
              <w:t>2 543,20</w:t>
            </w:r>
            <w:r w:rsidRPr="00D43D2A">
              <w:rPr>
                <w:color w:val="000000"/>
                <w:sz w:val="24"/>
                <w:szCs w:val="24"/>
              </w:rPr>
              <w:t xml:space="preserve"> </w:t>
            </w:r>
            <w:r w:rsidRPr="00D43D2A">
              <w:rPr>
                <w:sz w:val="24"/>
                <w:szCs w:val="24"/>
              </w:rPr>
              <w:t>тыс. руб.</w:t>
            </w:r>
          </w:p>
          <w:p w:rsidR="0045023C" w:rsidRPr="00952E85" w:rsidRDefault="00D43D2A" w:rsidP="0062581B">
            <w:pPr>
              <w:rPr>
                <w:color w:val="000000"/>
                <w:sz w:val="24"/>
                <w:szCs w:val="24"/>
              </w:rPr>
            </w:pPr>
            <w:r w:rsidRPr="00D43D2A">
              <w:rPr>
                <w:color w:val="000000"/>
                <w:sz w:val="24"/>
                <w:szCs w:val="24"/>
              </w:rPr>
              <w:t xml:space="preserve">   Местный бюджет- </w:t>
            </w:r>
            <w:r w:rsidR="0062581B">
              <w:rPr>
                <w:color w:val="000000"/>
                <w:sz w:val="24"/>
                <w:szCs w:val="24"/>
              </w:rPr>
              <w:t>20 077,31</w:t>
            </w:r>
            <w:r w:rsidRPr="00D43D2A">
              <w:rPr>
                <w:color w:val="000000"/>
                <w:sz w:val="24"/>
                <w:szCs w:val="24"/>
              </w:rPr>
              <w:t xml:space="preserve"> </w:t>
            </w:r>
            <w:r w:rsidRPr="00D43D2A">
              <w:rPr>
                <w:sz w:val="24"/>
                <w:szCs w:val="24"/>
              </w:rPr>
              <w:t>тыс. руб.</w:t>
            </w:r>
          </w:p>
        </w:tc>
      </w:tr>
    </w:tbl>
    <w:p w:rsidR="00952E85" w:rsidRDefault="00952E85" w:rsidP="0075009C">
      <w:pPr>
        <w:jc w:val="center"/>
        <w:rPr>
          <w:color w:val="000000"/>
          <w:sz w:val="24"/>
          <w:szCs w:val="24"/>
        </w:rPr>
      </w:pPr>
    </w:p>
    <w:p w:rsidR="004A1CC5" w:rsidRPr="004A1CC5" w:rsidRDefault="004A1CC5" w:rsidP="004A1CC5">
      <w:pPr>
        <w:pStyle w:val="af4"/>
        <w:jc w:val="left"/>
        <w:rPr>
          <w:bCs/>
          <w:color w:val="000000"/>
          <w:sz w:val="24"/>
          <w:szCs w:val="24"/>
        </w:rPr>
      </w:pPr>
    </w:p>
    <w:p w:rsidR="0037726C" w:rsidRPr="003334BC" w:rsidRDefault="0037726C" w:rsidP="003334BC">
      <w:pPr>
        <w:pStyle w:val="af4"/>
        <w:jc w:val="left"/>
        <w:rPr>
          <w:color w:val="000000"/>
          <w:sz w:val="24"/>
          <w:szCs w:val="24"/>
        </w:rPr>
      </w:pPr>
    </w:p>
    <w:p w:rsidR="0037726C" w:rsidRDefault="0037726C" w:rsidP="0075009C">
      <w:pPr>
        <w:jc w:val="center"/>
        <w:rPr>
          <w:color w:val="000000"/>
          <w:sz w:val="24"/>
          <w:szCs w:val="24"/>
        </w:rPr>
      </w:pPr>
    </w:p>
    <w:p w:rsidR="0037726C" w:rsidRDefault="0037726C" w:rsidP="0075009C">
      <w:pPr>
        <w:jc w:val="center"/>
        <w:rPr>
          <w:color w:val="000000"/>
          <w:sz w:val="24"/>
          <w:szCs w:val="24"/>
        </w:rPr>
      </w:pPr>
    </w:p>
    <w:p w:rsidR="0037726C" w:rsidRDefault="0037726C" w:rsidP="0075009C">
      <w:pPr>
        <w:jc w:val="center"/>
        <w:rPr>
          <w:color w:val="000000"/>
          <w:sz w:val="24"/>
          <w:szCs w:val="24"/>
        </w:rPr>
      </w:pPr>
    </w:p>
    <w:p w:rsidR="0037726C" w:rsidRDefault="0037726C" w:rsidP="0075009C">
      <w:pPr>
        <w:jc w:val="center"/>
        <w:rPr>
          <w:color w:val="000000"/>
          <w:sz w:val="24"/>
          <w:szCs w:val="24"/>
        </w:rPr>
      </w:pPr>
    </w:p>
    <w:p w:rsidR="0037726C" w:rsidRDefault="0037726C" w:rsidP="0075009C">
      <w:pPr>
        <w:jc w:val="center"/>
        <w:rPr>
          <w:color w:val="000000"/>
          <w:sz w:val="24"/>
          <w:szCs w:val="24"/>
        </w:rPr>
      </w:pPr>
    </w:p>
    <w:p w:rsidR="0037726C" w:rsidRDefault="0037726C" w:rsidP="0075009C">
      <w:pPr>
        <w:jc w:val="center"/>
        <w:rPr>
          <w:color w:val="000000"/>
          <w:sz w:val="24"/>
          <w:szCs w:val="24"/>
        </w:rPr>
      </w:pPr>
    </w:p>
    <w:p w:rsidR="00A37B37" w:rsidRDefault="00A37B37" w:rsidP="003F0769">
      <w:pPr>
        <w:ind w:left="4248"/>
        <w:jc w:val="right"/>
        <w:rPr>
          <w:bCs/>
          <w:sz w:val="20"/>
          <w:szCs w:val="20"/>
        </w:rPr>
        <w:sectPr w:rsidR="00A37B37" w:rsidSect="003F0769">
          <w:pgSz w:w="11906" w:h="16838"/>
          <w:pgMar w:top="1134" w:right="850" w:bottom="1134" w:left="1276" w:header="708" w:footer="708" w:gutter="0"/>
          <w:pgNumType w:start="1"/>
          <w:cols w:space="708"/>
          <w:docGrid w:linePitch="360"/>
        </w:sectPr>
      </w:pPr>
    </w:p>
    <w:p w:rsidR="004A1CC5" w:rsidRPr="004A1CC5" w:rsidRDefault="004A1CC5" w:rsidP="004A1CC5">
      <w:pPr>
        <w:pStyle w:val="af4"/>
        <w:numPr>
          <w:ilvl w:val="0"/>
          <w:numId w:val="7"/>
        </w:numPr>
        <w:jc w:val="left"/>
        <w:rPr>
          <w:bCs/>
          <w:color w:val="000000"/>
          <w:sz w:val="24"/>
          <w:szCs w:val="24"/>
        </w:rPr>
      </w:pPr>
      <w:r w:rsidRPr="003334BC">
        <w:rPr>
          <w:color w:val="000000"/>
          <w:sz w:val="24"/>
          <w:szCs w:val="24"/>
        </w:rPr>
        <w:lastRenderedPageBreak/>
        <w:t>Приложение 1 к муниципальной программе «</w:t>
      </w:r>
      <w:r w:rsidRPr="003334BC">
        <w:rPr>
          <w:bCs/>
          <w:color w:val="000000"/>
          <w:sz w:val="24"/>
          <w:szCs w:val="24"/>
        </w:rPr>
        <w:t>Перечень проектов и комплексов процессных мероприятий муниципальной программы «Комплексное развитие территории Бегуницкого сельского поселения Волосовского муниципального района Ленинградской области»</w:t>
      </w:r>
      <w:r>
        <w:rPr>
          <w:bCs/>
          <w:color w:val="000000"/>
          <w:sz w:val="24"/>
          <w:szCs w:val="24"/>
        </w:rPr>
        <w:t xml:space="preserve"> изложить в следующей редакции:</w:t>
      </w:r>
    </w:p>
    <w:p w:rsidR="003F0769" w:rsidRDefault="003F0769" w:rsidP="003F0769">
      <w:pPr>
        <w:ind w:left="-993"/>
        <w:jc w:val="center"/>
        <w:rPr>
          <w:b/>
          <w:bCs/>
          <w:color w:val="000000"/>
          <w:sz w:val="24"/>
          <w:szCs w:val="24"/>
        </w:rPr>
      </w:pPr>
    </w:p>
    <w:tbl>
      <w:tblPr>
        <w:tblW w:w="15027" w:type="dxa"/>
        <w:tblInd w:w="-318" w:type="dxa"/>
        <w:tblLayout w:type="fixed"/>
        <w:tblLook w:val="04A0"/>
      </w:tblPr>
      <w:tblGrid>
        <w:gridCol w:w="568"/>
        <w:gridCol w:w="2693"/>
        <w:gridCol w:w="1276"/>
        <w:gridCol w:w="2410"/>
        <w:gridCol w:w="2126"/>
        <w:gridCol w:w="2835"/>
        <w:gridCol w:w="3119"/>
      </w:tblGrid>
      <w:tr w:rsidR="003F0769" w:rsidRPr="003F0769" w:rsidTr="00F33A26">
        <w:trPr>
          <w:trHeight w:val="7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769" w:rsidRPr="00C3312D" w:rsidRDefault="003F0769" w:rsidP="003F0769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C3312D">
              <w:rPr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C3312D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C3312D">
              <w:rPr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769" w:rsidRPr="00C3312D" w:rsidRDefault="003F0769" w:rsidP="003F0769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>Наименование проекта, комплекса процессных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769" w:rsidRPr="00C3312D" w:rsidRDefault="003F0769" w:rsidP="003F0769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>Сроки реализации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769" w:rsidRPr="00C3312D" w:rsidRDefault="003F0769" w:rsidP="003F0769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>Цель проекта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769" w:rsidRPr="00C3312D" w:rsidRDefault="003F0769" w:rsidP="003F0769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>Показатели муниципальной программы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769" w:rsidRPr="00C3312D" w:rsidRDefault="003F0769" w:rsidP="003F0769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 xml:space="preserve">Задачи муниципальной программы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769" w:rsidRPr="00C3312D" w:rsidRDefault="003F0769" w:rsidP="003F0769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>Цели (задачи) плана мероприятий по реализации Стратегии</w:t>
            </w:r>
          </w:p>
        </w:tc>
      </w:tr>
      <w:tr w:rsidR="003F0769" w:rsidRPr="003F0769" w:rsidTr="00F33A26"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769" w:rsidRPr="00C3312D" w:rsidRDefault="003F0769" w:rsidP="0016189D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769" w:rsidRPr="00C3312D" w:rsidRDefault="0016189D" w:rsidP="003F0769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 xml:space="preserve">1. Мероприятия, направленные на достижение цели федерального проекта </w:t>
            </w:r>
            <w:r w:rsidR="006608E4">
              <w:rPr>
                <w:color w:val="000000"/>
                <w:sz w:val="20"/>
                <w:szCs w:val="20"/>
              </w:rPr>
              <w:t>«</w:t>
            </w:r>
            <w:r w:rsidRPr="00C3312D">
              <w:rPr>
                <w:color w:val="000000"/>
                <w:sz w:val="20"/>
                <w:szCs w:val="20"/>
              </w:rPr>
              <w:t>Дорожная сеть</w:t>
            </w:r>
            <w:r w:rsidR="006608E4">
              <w:rPr>
                <w:color w:val="000000"/>
                <w:sz w:val="20"/>
                <w:szCs w:val="20"/>
              </w:rPr>
              <w:t>»</w:t>
            </w:r>
            <w:r w:rsidRPr="00C3312D">
              <w:rPr>
                <w:color w:val="000000"/>
                <w:sz w:val="20"/>
                <w:szCs w:val="20"/>
              </w:rPr>
              <w:t xml:space="preserve"> </w:t>
            </w:r>
            <w:r w:rsidR="006608E4">
              <w:rPr>
                <w:color w:val="000000"/>
                <w:sz w:val="20"/>
                <w:szCs w:val="20"/>
              </w:rPr>
              <w:t>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769" w:rsidRPr="00C3312D" w:rsidRDefault="0016189D" w:rsidP="003F0769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769" w:rsidRPr="00C3312D" w:rsidRDefault="009970A4" w:rsidP="003F0769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>Развитие транспортной системы Ленинградской области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769" w:rsidRPr="00C3312D" w:rsidRDefault="0016189D" w:rsidP="003F0769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769" w:rsidRPr="00C3312D" w:rsidRDefault="009970A4" w:rsidP="003F0769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>Создание и развитие транспортной системы</w:t>
            </w:r>
            <w:r w:rsidR="003F794D" w:rsidRPr="00C3312D">
              <w:rPr>
                <w:color w:val="000000"/>
                <w:sz w:val="20"/>
                <w:szCs w:val="20"/>
              </w:rPr>
              <w:t xml:space="preserve"> в Ленинградской области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769" w:rsidRPr="00C3312D" w:rsidRDefault="00C3312D" w:rsidP="003F0769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sz w:val="20"/>
                <w:szCs w:val="20"/>
              </w:rPr>
              <w:t>Доступность инженерной и транспортной инфраструктуры</w:t>
            </w:r>
          </w:p>
        </w:tc>
      </w:tr>
      <w:tr w:rsidR="003F0769" w:rsidRPr="003F0769" w:rsidTr="00F33A26">
        <w:trPr>
          <w:trHeight w:val="129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769" w:rsidRPr="00C3312D" w:rsidRDefault="003F0769" w:rsidP="0016189D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769" w:rsidRPr="00C3312D" w:rsidRDefault="0016189D" w:rsidP="003F0769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 xml:space="preserve">2. Мероприятия,  направленные на достижение цели федерального проекта </w:t>
            </w:r>
            <w:r w:rsidR="006608E4">
              <w:rPr>
                <w:color w:val="000000"/>
                <w:sz w:val="20"/>
                <w:szCs w:val="20"/>
              </w:rPr>
              <w:t>«</w:t>
            </w:r>
            <w:r w:rsidRPr="00C3312D">
              <w:rPr>
                <w:color w:val="000000"/>
                <w:sz w:val="20"/>
                <w:szCs w:val="20"/>
              </w:rPr>
              <w:t>Современный облик сельских территорий</w:t>
            </w:r>
            <w:r w:rsidR="006608E4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769" w:rsidRPr="00C3312D" w:rsidRDefault="003F0769" w:rsidP="0016189D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>202</w:t>
            </w:r>
            <w:r w:rsidR="0016189D" w:rsidRPr="00C3312D">
              <w:rPr>
                <w:color w:val="000000"/>
                <w:sz w:val="20"/>
                <w:szCs w:val="20"/>
              </w:rPr>
              <w:t>2</w:t>
            </w:r>
            <w:r w:rsidRPr="00C3312D">
              <w:rPr>
                <w:color w:val="000000"/>
                <w:sz w:val="20"/>
                <w:szCs w:val="20"/>
              </w:rPr>
              <w:t>-202</w:t>
            </w:r>
            <w:r w:rsidR="0016189D" w:rsidRPr="00C3312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769" w:rsidRPr="00C3312D" w:rsidRDefault="003F794D" w:rsidP="003F0769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>Комплексное развитие сельских территорий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769" w:rsidRPr="00C3312D" w:rsidRDefault="003F0769" w:rsidP="0016189D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 xml:space="preserve"> </w:t>
            </w:r>
            <w:r w:rsidR="0016189D" w:rsidRPr="00C3312D">
              <w:rPr>
                <w:color w:val="000000"/>
                <w:sz w:val="20"/>
                <w:szCs w:val="20"/>
              </w:rPr>
              <w:t>2-3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2D" w:rsidRPr="00C3312D" w:rsidRDefault="00C3312D" w:rsidP="00C3312D">
            <w:pPr>
              <w:jc w:val="center"/>
              <w:rPr>
                <w:sz w:val="20"/>
                <w:szCs w:val="20"/>
              </w:rPr>
            </w:pPr>
            <w:r w:rsidRPr="00C3312D">
              <w:rPr>
                <w:sz w:val="20"/>
                <w:szCs w:val="20"/>
              </w:rPr>
              <w:t>Обеспечение повышения уровня обустройства населенных пунктов, расположенных в сельской местности, объектами социальной инфраструктуры</w:t>
            </w:r>
          </w:p>
          <w:p w:rsidR="003F0769" w:rsidRPr="00C3312D" w:rsidRDefault="00C3312D" w:rsidP="00C3312D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sz w:val="20"/>
                <w:szCs w:val="20"/>
              </w:rPr>
              <w:t>Обеспечение повышения уровня и качества водоснабжения на сельских территориях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769" w:rsidRPr="00C3312D" w:rsidRDefault="00C3312D" w:rsidP="003F0769">
            <w:pPr>
              <w:jc w:val="center"/>
              <w:rPr>
                <w:sz w:val="20"/>
                <w:szCs w:val="20"/>
              </w:rPr>
            </w:pPr>
            <w:r w:rsidRPr="00C3312D">
              <w:rPr>
                <w:sz w:val="20"/>
                <w:szCs w:val="20"/>
              </w:rPr>
              <w:t>Создание многофункциональных культурных центров и иных объектов культуры</w:t>
            </w:r>
          </w:p>
          <w:p w:rsidR="00C3312D" w:rsidRPr="00C3312D" w:rsidRDefault="00C3312D" w:rsidP="003F0769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sz w:val="20"/>
                <w:szCs w:val="20"/>
              </w:rPr>
              <w:t>Строительство коммунальной и инженерной инфраструктуры</w:t>
            </w:r>
          </w:p>
        </w:tc>
      </w:tr>
      <w:tr w:rsidR="00563538" w:rsidRPr="003F0769" w:rsidTr="00C3312D">
        <w:trPr>
          <w:trHeight w:val="13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538" w:rsidRPr="00C3312D" w:rsidRDefault="0016189D" w:rsidP="0016189D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538" w:rsidRPr="00C3312D" w:rsidRDefault="0016189D" w:rsidP="003F0769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 xml:space="preserve">3. Мероприятия, направленные на достижение цели федерального проекта </w:t>
            </w:r>
            <w:r w:rsidR="006608E4">
              <w:rPr>
                <w:color w:val="000000"/>
                <w:sz w:val="20"/>
                <w:szCs w:val="20"/>
              </w:rPr>
              <w:t>«</w:t>
            </w:r>
            <w:r w:rsidRPr="00C3312D">
              <w:rPr>
                <w:color w:val="000000"/>
                <w:sz w:val="20"/>
                <w:szCs w:val="20"/>
              </w:rPr>
              <w:t>Обеспечение устойчивого сокращения непригодного для проживания жилищного фонда</w:t>
            </w:r>
            <w:r w:rsidR="006608E4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538" w:rsidRPr="00C3312D" w:rsidRDefault="0016189D" w:rsidP="003F0769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538" w:rsidRPr="00C3312D" w:rsidRDefault="009970A4" w:rsidP="003F0769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>Ликвидация аварийного жилищного фонда на территории Ленинградской области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538" w:rsidRPr="00C3312D" w:rsidRDefault="0016189D" w:rsidP="003F0769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538" w:rsidRPr="00C3312D" w:rsidRDefault="009970A4" w:rsidP="003F0769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>Формирование городской среды и обеспечение качественным жильем граждан на территории Ленинградской области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538" w:rsidRPr="00C3312D" w:rsidRDefault="009970A4" w:rsidP="003F0769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>Содействие в обеспечении жильем граждан Ленинградской области</w:t>
            </w:r>
          </w:p>
        </w:tc>
      </w:tr>
      <w:tr w:rsidR="003F0769" w:rsidRPr="003F0769" w:rsidTr="00C3312D">
        <w:trPr>
          <w:trHeight w:val="1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769" w:rsidRPr="00C3312D" w:rsidRDefault="0016189D" w:rsidP="0016189D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769" w:rsidRPr="00C3312D" w:rsidRDefault="00920C2D" w:rsidP="00920C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4.М</w:t>
            </w:r>
            <w:r w:rsidR="0016189D" w:rsidRPr="00C3312D">
              <w:rPr>
                <w:color w:val="000000"/>
                <w:sz w:val="20"/>
                <w:szCs w:val="20"/>
              </w:rPr>
              <w:t xml:space="preserve">ероприятия, направленные на достижение цели федерального проекта </w:t>
            </w:r>
            <w:r w:rsidR="006608E4">
              <w:rPr>
                <w:color w:val="000000"/>
                <w:sz w:val="20"/>
                <w:szCs w:val="20"/>
              </w:rPr>
              <w:t>«</w:t>
            </w:r>
            <w:r w:rsidR="0016189D" w:rsidRPr="00C3312D">
              <w:rPr>
                <w:color w:val="000000"/>
                <w:sz w:val="20"/>
                <w:szCs w:val="20"/>
              </w:rPr>
              <w:t>Благоустройство сельских территорий</w:t>
            </w:r>
            <w:r w:rsidR="006608E4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769" w:rsidRPr="00C3312D" w:rsidRDefault="0016189D" w:rsidP="003F0769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769" w:rsidRPr="00C3312D" w:rsidRDefault="00EB0ED8" w:rsidP="003F07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C3312D">
              <w:rPr>
                <w:sz w:val="20"/>
                <w:szCs w:val="20"/>
              </w:rPr>
              <w:t>овышения уровня благоустройства сельских территорий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769" w:rsidRPr="00C3312D" w:rsidRDefault="0016189D" w:rsidP="003F0769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769" w:rsidRPr="00C3312D" w:rsidRDefault="00C3312D" w:rsidP="003F0769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sz w:val="20"/>
                <w:szCs w:val="20"/>
              </w:rPr>
              <w:t>Обеспечение повышения уровня благоустройства сельских территорий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769" w:rsidRPr="00EB0ED8" w:rsidRDefault="00EB0ED8" w:rsidP="003F0769">
            <w:pPr>
              <w:jc w:val="center"/>
              <w:rPr>
                <w:color w:val="000000"/>
                <w:sz w:val="20"/>
                <w:szCs w:val="20"/>
              </w:rPr>
            </w:pPr>
            <w:r w:rsidRPr="00EB0ED8">
              <w:rPr>
                <w:sz w:val="20"/>
                <w:szCs w:val="20"/>
              </w:rPr>
              <w:t>Освобождение земельных площадей от засоренности борщевиком Сосновского</w:t>
            </w:r>
          </w:p>
        </w:tc>
      </w:tr>
      <w:tr w:rsidR="0016189D" w:rsidRPr="003F0769" w:rsidTr="00920C2D">
        <w:trPr>
          <w:trHeight w:val="2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9D" w:rsidRPr="00C3312D" w:rsidRDefault="0016189D" w:rsidP="003F0769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6189D" w:rsidRPr="00C3312D" w:rsidRDefault="0016189D" w:rsidP="003F0769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9D" w:rsidRPr="00C3312D" w:rsidRDefault="0016189D" w:rsidP="003F0769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 xml:space="preserve">5. Мероприятия, направленные на достижение цели федерального проекта </w:t>
            </w:r>
            <w:r w:rsidR="006608E4">
              <w:rPr>
                <w:color w:val="000000"/>
                <w:sz w:val="20"/>
                <w:szCs w:val="20"/>
              </w:rPr>
              <w:t>«</w:t>
            </w:r>
            <w:r w:rsidRPr="00C3312D">
              <w:rPr>
                <w:color w:val="000000"/>
                <w:sz w:val="20"/>
                <w:szCs w:val="20"/>
              </w:rPr>
              <w:t xml:space="preserve">Содействие развитию </w:t>
            </w:r>
            <w:r w:rsidRPr="00C3312D">
              <w:rPr>
                <w:color w:val="000000"/>
                <w:sz w:val="20"/>
                <w:szCs w:val="20"/>
              </w:rPr>
              <w:lastRenderedPageBreak/>
              <w:t xml:space="preserve">инфраструктуры </w:t>
            </w:r>
            <w:r w:rsidR="00F33A26" w:rsidRPr="00C3312D">
              <w:rPr>
                <w:color w:val="000000"/>
                <w:sz w:val="20"/>
                <w:szCs w:val="20"/>
              </w:rPr>
              <w:t>субъектов</w:t>
            </w:r>
            <w:r w:rsidRPr="00C3312D">
              <w:rPr>
                <w:color w:val="000000"/>
                <w:sz w:val="20"/>
                <w:szCs w:val="20"/>
              </w:rPr>
              <w:t xml:space="preserve"> Российской Федерации (муниципальных образований)</w:t>
            </w:r>
            <w:r w:rsidR="006608E4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9D" w:rsidRPr="00C3312D" w:rsidRDefault="0016189D" w:rsidP="003F0769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lastRenderedPageBreak/>
              <w:t>2022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9D" w:rsidRPr="00C3312D" w:rsidRDefault="009970A4" w:rsidP="003F0769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>Создание и развитие инженерной инфраструктуры  в Ленинградской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9D" w:rsidRPr="00C3312D" w:rsidRDefault="00A3631A" w:rsidP="003F0769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9D" w:rsidRPr="00C3312D" w:rsidRDefault="009970A4" w:rsidP="003F0769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 xml:space="preserve">Обеспечение устойчивого функционирования и развития коммунальной и инженерной инфраструктуры и повышение </w:t>
            </w:r>
            <w:proofErr w:type="spellStart"/>
            <w:r w:rsidRPr="00C3312D">
              <w:rPr>
                <w:color w:val="000000"/>
                <w:sz w:val="20"/>
                <w:szCs w:val="20"/>
              </w:rPr>
              <w:t>энергоэффективности</w:t>
            </w:r>
            <w:proofErr w:type="spellEnd"/>
            <w:r w:rsidRPr="00C3312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9D" w:rsidRPr="00C3312D" w:rsidRDefault="009970A4" w:rsidP="003F0769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>Создание и развитие инженерной инфраструктуры  в Ленинградской области</w:t>
            </w:r>
          </w:p>
        </w:tc>
      </w:tr>
      <w:tr w:rsidR="0016189D" w:rsidRPr="003F0769" w:rsidTr="00F33A26">
        <w:trPr>
          <w:trHeight w:val="12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9D" w:rsidRPr="00C3312D" w:rsidRDefault="00A3631A" w:rsidP="003F0769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9D" w:rsidRPr="00C3312D" w:rsidRDefault="00A3631A" w:rsidP="003F0769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>Комплекс процессных мероприятий 1 «Строительство, капитальный ремонт, ремонт и содержание автомобильных дорог общего пользования»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9D" w:rsidRPr="00C3312D" w:rsidRDefault="00A3631A" w:rsidP="003F0769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9D" w:rsidRPr="00C3312D" w:rsidRDefault="00F33A26" w:rsidP="003F0769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9D" w:rsidRPr="00C3312D" w:rsidRDefault="003E5813" w:rsidP="003F07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7-13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9D" w:rsidRPr="00C3312D" w:rsidRDefault="00F33A26" w:rsidP="00F33A26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>Совершенствование и развитие сети  автомобильных дорог, ликвидация на них очагов аварийности и улучшение инженерного обустройства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9D" w:rsidRPr="00C3312D" w:rsidRDefault="00F33A26" w:rsidP="00F33A26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>Создание современного транспортного комплекса, обеспечивающего потребности населения и предприятий поселения, улучшение транспортно-эксплуатационного состояния существующей сети автомобильных дорог муниципального значения, а также искусственных дорожных сооружений на них</w:t>
            </w:r>
          </w:p>
        </w:tc>
      </w:tr>
      <w:tr w:rsidR="0016189D" w:rsidRPr="003F0769" w:rsidTr="00F33A26">
        <w:trPr>
          <w:trHeight w:val="1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9D" w:rsidRPr="00C3312D" w:rsidRDefault="00A3631A" w:rsidP="003F0769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9D" w:rsidRPr="00C3312D" w:rsidRDefault="00A3631A" w:rsidP="003F0769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>Комплекс процессных мероприятий 2 «Мероприятия в области жилищного хозяйства муниципального образования»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9D" w:rsidRPr="00C3312D" w:rsidRDefault="00A37B37" w:rsidP="003F0769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9D" w:rsidRPr="00C3312D" w:rsidRDefault="00EB0ED8" w:rsidP="003F07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9D" w:rsidRPr="00C3312D" w:rsidRDefault="003E5813" w:rsidP="003F07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14-15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9D" w:rsidRPr="00C3312D" w:rsidRDefault="00522BD7" w:rsidP="003F0769">
            <w:pPr>
              <w:jc w:val="center"/>
              <w:rPr>
                <w:color w:val="000000"/>
                <w:sz w:val="20"/>
                <w:szCs w:val="20"/>
              </w:rPr>
            </w:pPr>
            <w:r w:rsidRPr="00522BD7">
              <w:rPr>
                <w:color w:val="000000"/>
                <w:sz w:val="20"/>
                <w:szCs w:val="20"/>
              </w:rPr>
              <w:t>Создание комфортных условий для проживания населения путем удовлетворения потребности в благоустроенном жилье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9D" w:rsidRPr="00C3312D" w:rsidRDefault="00522BD7" w:rsidP="003F0769">
            <w:pPr>
              <w:jc w:val="center"/>
              <w:rPr>
                <w:color w:val="000000"/>
                <w:sz w:val="20"/>
                <w:szCs w:val="20"/>
              </w:rPr>
            </w:pPr>
            <w:r w:rsidRPr="00522BD7">
              <w:rPr>
                <w:color w:val="000000"/>
                <w:sz w:val="20"/>
                <w:szCs w:val="20"/>
              </w:rPr>
              <w:t>Обеспечение населения благоустроенным жильем</w:t>
            </w:r>
          </w:p>
        </w:tc>
      </w:tr>
      <w:tr w:rsidR="0016189D" w:rsidRPr="003F0769" w:rsidTr="00F33A26">
        <w:trPr>
          <w:trHeight w:val="12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9D" w:rsidRPr="00C3312D" w:rsidRDefault="00A3631A" w:rsidP="003F0769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9D" w:rsidRPr="00C3312D" w:rsidRDefault="00A3631A" w:rsidP="003F0769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>Комплекс процессных мероприятий 3 «Мероприятия в области коммунального  хозяйства муниципального образования»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9D" w:rsidRPr="00C3312D" w:rsidRDefault="00A37B37" w:rsidP="003F0769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9D" w:rsidRPr="00C3312D" w:rsidRDefault="00EB0ED8" w:rsidP="003F07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9D" w:rsidRPr="00C3312D" w:rsidRDefault="003E5813" w:rsidP="003F07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9D" w:rsidRPr="0062581B" w:rsidRDefault="0062581B" w:rsidP="003F0769">
            <w:pPr>
              <w:jc w:val="center"/>
              <w:rPr>
                <w:color w:val="000000"/>
                <w:sz w:val="20"/>
                <w:szCs w:val="20"/>
              </w:rPr>
            </w:pPr>
            <w:r w:rsidRPr="0062581B">
              <w:rPr>
                <w:sz w:val="20"/>
                <w:szCs w:val="20"/>
              </w:rPr>
              <w:t>Создание условий для устойчивого функционирования  жилищно-коммунального хозяйства на территории</w:t>
            </w:r>
            <w:r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9D" w:rsidRPr="00C3312D" w:rsidRDefault="00522BD7" w:rsidP="003F0769">
            <w:pPr>
              <w:jc w:val="center"/>
              <w:rPr>
                <w:color w:val="000000"/>
                <w:sz w:val="20"/>
                <w:szCs w:val="20"/>
              </w:rPr>
            </w:pPr>
            <w:r w:rsidRPr="00522BD7">
              <w:rPr>
                <w:color w:val="000000"/>
                <w:sz w:val="20"/>
                <w:szCs w:val="20"/>
              </w:rPr>
              <w:t>Развитие и эксплуатация коммунальной инфраструктуры, необходимой для обеспечения установленного уровня качества коммунальных услуг и комфортных условий жизни населения</w:t>
            </w:r>
          </w:p>
        </w:tc>
      </w:tr>
      <w:tr w:rsidR="0016189D" w:rsidRPr="003F0769" w:rsidTr="00C3312D">
        <w:trPr>
          <w:trHeight w:val="1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9D" w:rsidRPr="00C3312D" w:rsidRDefault="00A3631A" w:rsidP="003F0769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9D" w:rsidRPr="00C3312D" w:rsidRDefault="00A3631A" w:rsidP="003F0769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>Комплекс процессных мероприятий 4 «Мероприятия по повышению благоустроенности муниципального образования»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9D" w:rsidRPr="00C3312D" w:rsidRDefault="00A37B37" w:rsidP="003F0769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9D" w:rsidRPr="00C3312D" w:rsidRDefault="00EB0ED8" w:rsidP="003F07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9D" w:rsidRPr="00C3312D" w:rsidRDefault="003E5813" w:rsidP="003F07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17-31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9D" w:rsidRPr="00EB0ED8" w:rsidRDefault="00EB0ED8" w:rsidP="0095679B">
            <w:pPr>
              <w:jc w:val="center"/>
              <w:rPr>
                <w:color w:val="000000"/>
                <w:sz w:val="20"/>
                <w:szCs w:val="20"/>
              </w:rPr>
            </w:pPr>
            <w:r w:rsidRPr="00EB0ED8">
              <w:rPr>
                <w:sz w:val="20"/>
                <w:szCs w:val="20"/>
              </w:rPr>
              <w:t xml:space="preserve">Обеспечение </w:t>
            </w:r>
            <w:proofErr w:type="gramStart"/>
            <w:r w:rsidRPr="00EB0ED8">
              <w:rPr>
                <w:sz w:val="20"/>
                <w:szCs w:val="20"/>
              </w:rPr>
              <w:t>повышения уровня благоустро</w:t>
            </w:r>
            <w:r w:rsidR="0095679B">
              <w:rPr>
                <w:sz w:val="20"/>
                <w:szCs w:val="20"/>
              </w:rPr>
              <w:t>енности</w:t>
            </w:r>
            <w:r w:rsidRPr="00EB0ED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территории сельского поселения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9D" w:rsidRPr="00C3312D" w:rsidRDefault="00522BD7" w:rsidP="003F07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Создание благоустроенных парковок, пешеходных дорожек, детских площадок</w:t>
            </w:r>
          </w:p>
        </w:tc>
      </w:tr>
      <w:tr w:rsidR="0016189D" w:rsidRPr="003F0769" w:rsidTr="004A1CC5">
        <w:trPr>
          <w:trHeight w:val="27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9D" w:rsidRPr="00C3312D" w:rsidRDefault="00A3631A" w:rsidP="003F0769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9D" w:rsidRPr="00C3312D" w:rsidRDefault="00A3631A" w:rsidP="003F0769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 xml:space="preserve">Комплекс процессных мероприятий 5 </w:t>
            </w:r>
            <w:r w:rsidR="006608E4">
              <w:rPr>
                <w:color w:val="000000"/>
                <w:sz w:val="20"/>
                <w:szCs w:val="20"/>
              </w:rPr>
              <w:t>«</w:t>
            </w:r>
            <w:r w:rsidRPr="00C3312D">
              <w:rPr>
                <w:color w:val="000000"/>
                <w:sz w:val="20"/>
                <w:szCs w:val="20"/>
              </w:rPr>
              <w:t xml:space="preserve">Мероприятия по предупреждению чрезвычайных ситуаций и подготовке населения к действиям в чрезвычайных </w:t>
            </w:r>
            <w:r w:rsidRPr="00C3312D">
              <w:rPr>
                <w:color w:val="000000"/>
                <w:sz w:val="20"/>
                <w:szCs w:val="20"/>
              </w:rPr>
              <w:lastRenderedPageBreak/>
              <w:t>ситуациях</w:t>
            </w:r>
            <w:r w:rsidR="006608E4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9D" w:rsidRPr="00C3312D" w:rsidRDefault="00A37B37" w:rsidP="003F0769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lastRenderedPageBreak/>
              <w:t>2022-2024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9D" w:rsidRPr="00C3312D" w:rsidRDefault="00EB0ED8" w:rsidP="003F07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9D" w:rsidRPr="00C3312D" w:rsidRDefault="003E5813" w:rsidP="003F07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9D" w:rsidRPr="00C3312D" w:rsidRDefault="00135495" w:rsidP="001354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Pr="00C3312D">
              <w:rPr>
                <w:color w:val="000000"/>
                <w:sz w:val="20"/>
                <w:szCs w:val="20"/>
              </w:rPr>
              <w:t>редупреждени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C3312D">
              <w:rPr>
                <w:color w:val="000000"/>
                <w:sz w:val="20"/>
                <w:szCs w:val="20"/>
              </w:rPr>
              <w:t xml:space="preserve"> чрезвычайных ситуаций и подготовке населения к действиям в чрезвычайных ситуациях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9D" w:rsidRPr="00C3312D" w:rsidRDefault="00F21074" w:rsidP="003F07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Профилактические мероприятия по предупреждению чрезвычайных ситуаций</w:t>
            </w:r>
          </w:p>
        </w:tc>
      </w:tr>
      <w:tr w:rsidR="00920C2D" w:rsidRPr="003F0769" w:rsidTr="00F33A26">
        <w:trPr>
          <w:trHeight w:val="12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C2D" w:rsidRPr="00C3312D" w:rsidRDefault="00920C2D" w:rsidP="003F07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C2D" w:rsidRPr="00C3312D" w:rsidRDefault="00920C2D" w:rsidP="00133719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 xml:space="preserve">Комплекс процессных мероприятий 6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C3312D">
              <w:rPr>
                <w:color w:val="000000"/>
                <w:sz w:val="20"/>
                <w:szCs w:val="20"/>
              </w:rPr>
              <w:t>Обеспечение первичных мер пожарной безопасности в границах населенных пунктов муниципального образования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C2D" w:rsidRPr="00C3312D" w:rsidRDefault="00920C2D" w:rsidP="00133719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C2D" w:rsidRPr="00C3312D" w:rsidRDefault="00920C2D" w:rsidP="001337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C2D" w:rsidRPr="00C3312D" w:rsidRDefault="00920C2D" w:rsidP="001337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33-34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C2D" w:rsidRPr="00C3312D" w:rsidRDefault="00920C2D" w:rsidP="00133719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>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C2D" w:rsidRPr="00C3312D" w:rsidRDefault="00920C2D" w:rsidP="001337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Профилактические мероприятия по обеспечению первичных мер пожарной безопасности </w:t>
            </w:r>
            <w:r w:rsidRPr="00C3312D">
              <w:rPr>
                <w:color w:val="000000"/>
                <w:sz w:val="20"/>
                <w:szCs w:val="20"/>
              </w:rPr>
              <w:t>в границах населенных пунктов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3312D">
              <w:rPr>
                <w:color w:val="000000"/>
                <w:sz w:val="20"/>
                <w:szCs w:val="20"/>
              </w:rPr>
              <w:t>муниципального образования</w:t>
            </w:r>
          </w:p>
        </w:tc>
      </w:tr>
      <w:tr w:rsidR="00920C2D" w:rsidRPr="003F0769" w:rsidTr="00920C2D">
        <w:trPr>
          <w:trHeight w:val="1240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0C2D" w:rsidRPr="00C3312D" w:rsidRDefault="00920C2D" w:rsidP="00920C2D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0C2D" w:rsidRPr="00C3312D" w:rsidRDefault="00920C2D" w:rsidP="00920C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6. </w:t>
            </w:r>
            <w:r w:rsidRPr="00C3312D">
              <w:rPr>
                <w:color w:val="000000"/>
                <w:sz w:val="20"/>
                <w:szCs w:val="20"/>
              </w:rPr>
              <w:t xml:space="preserve">Мероприятия, направленные на достижение цели федерального проекта </w:t>
            </w:r>
            <w:r>
              <w:rPr>
                <w:color w:val="000000"/>
                <w:sz w:val="20"/>
                <w:szCs w:val="20"/>
              </w:rPr>
              <w:t>«Комплексная система обращения с твердыми коммунальными отходами»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0C2D" w:rsidRPr="00C3312D" w:rsidRDefault="00920C2D" w:rsidP="003F0769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0C2D" w:rsidRPr="00C3312D" w:rsidRDefault="00920C2D" w:rsidP="003F07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0C2D" w:rsidRPr="00C3312D" w:rsidRDefault="00920C2D" w:rsidP="003F07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0C2D" w:rsidRPr="00C3312D" w:rsidRDefault="003320F9" w:rsidP="003F0769">
            <w:pPr>
              <w:jc w:val="center"/>
              <w:rPr>
                <w:color w:val="000000"/>
                <w:sz w:val="20"/>
                <w:szCs w:val="20"/>
              </w:rPr>
            </w:pPr>
            <w:r w:rsidRPr="00EB0ED8">
              <w:rPr>
                <w:sz w:val="20"/>
                <w:szCs w:val="20"/>
              </w:rPr>
              <w:t xml:space="preserve">Обеспечение </w:t>
            </w:r>
            <w:proofErr w:type="gramStart"/>
            <w:r w:rsidRPr="00EB0ED8">
              <w:rPr>
                <w:sz w:val="20"/>
                <w:szCs w:val="20"/>
              </w:rPr>
              <w:t>повышения уровня благоустро</w:t>
            </w:r>
            <w:r>
              <w:rPr>
                <w:sz w:val="20"/>
                <w:szCs w:val="20"/>
              </w:rPr>
              <w:t>енности</w:t>
            </w:r>
            <w:r w:rsidRPr="00EB0ED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территории сельского поселения</w:t>
            </w:r>
            <w:proofErr w:type="gramEnd"/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0C2D" w:rsidRPr="00C3312D" w:rsidRDefault="004A1CC5" w:rsidP="006C3D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Создание мест (площадок) накопления твердых коммунальных отходов</w:t>
            </w:r>
          </w:p>
        </w:tc>
      </w:tr>
      <w:tr w:rsidR="00920C2D" w:rsidRPr="003F0769" w:rsidTr="00920C2D">
        <w:trPr>
          <w:trHeight w:val="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C2D" w:rsidRPr="00C3312D" w:rsidRDefault="00920C2D" w:rsidP="003F07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C2D" w:rsidRPr="00C3312D" w:rsidRDefault="00920C2D" w:rsidP="003F07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C2D" w:rsidRPr="00C3312D" w:rsidRDefault="00920C2D" w:rsidP="003F07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C2D" w:rsidRDefault="00920C2D" w:rsidP="003F07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C2D" w:rsidRDefault="00920C2D" w:rsidP="003F07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C2D" w:rsidRPr="00C3312D" w:rsidRDefault="00920C2D" w:rsidP="003F07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C2D" w:rsidRDefault="00920C2D" w:rsidP="006C3D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A37B37" w:rsidRDefault="00A37B37" w:rsidP="0075009C">
      <w:pPr>
        <w:ind w:left="4248"/>
        <w:rPr>
          <w:b/>
          <w:bCs/>
          <w:color w:val="000000"/>
          <w:sz w:val="24"/>
          <w:szCs w:val="24"/>
          <w:u w:val="single"/>
        </w:rPr>
        <w:sectPr w:rsidR="00A37B37" w:rsidSect="00A37B37">
          <w:pgSz w:w="16838" w:h="11906" w:orient="landscape"/>
          <w:pgMar w:top="851" w:right="1134" w:bottom="1276" w:left="1134" w:header="709" w:footer="709" w:gutter="0"/>
          <w:pgNumType w:start="1"/>
          <w:cols w:space="708"/>
          <w:docGrid w:linePitch="360"/>
        </w:sectPr>
      </w:pPr>
    </w:p>
    <w:p w:rsidR="004A1CC5" w:rsidRPr="004A1CC5" w:rsidRDefault="004A1CC5" w:rsidP="004A1CC5">
      <w:pPr>
        <w:pStyle w:val="af4"/>
        <w:numPr>
          <w:ilvl w:val="0"/>
          <w:numId w:val="7"/>
        </w:numPr>
        <w:jc w:val="left"/>
        <w:rPr>
          <w:bCs/>
          <w:color w:val="000000"/>
          <w:sz w:val="24"/>
          <w:szCs w:val="24"/>
        </w:rPr>
      </w:pPr>
      <w:r w:rsidRPr="003334BC">
        <w:rPr>
          <w:color w:val="000000"/>
          <w:sz w:val="24"/>
          <w:szCs w:val="24"/>
        </w:rPr>
        <w:lastRenderedPageBreak/>
        <w:t xml:space="preserve">Приложение </w:t>
      </w:r>
      <w:r>
        <w:rPr>
          <w:color w:val="000000"/>
          <w:sz w:val="24"/>
          <w:szCs w:val="24"/>
        </w:rPr>
        <w:t>2</w:t>
      </w:r>
      <w:r w:rsidRPr="003334BC">
        <w:rPr>
          <w:color w:val="000000"/>
          <w:sz w:val="24"/>
          <w:szCs w:val="24"/>
        </w:rPr>
        <w:t xml:space="preserve"> к муниципальной программе «</w:t>
      </w:r>
      <w:r>
        <w:rPr>
          <w:bCs/>
          <w:color w:val="000000"/>
          <w:sz w:val="24"/>
          <w:szCs w:val="24"/>
        </w:rPr>
        <w:t xml:space="preserve">Прогнозные значения </w:t>
      </w:r>
      <w:r w:rsidRPr="003334BC">
        <w:rPr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>показателей (индикаторов) по реализации муниципальной программы Бегуницкого сельского поселения Волосовского муниципального района Ленинградской области</w:t>
      </w:r>
      <w:r w:rsidRPr="003334BC">
        <w:rPr>
          <w:bCs/>
          <w:color w:val="000000"/>
          <w:sz w:val="24"/>
          <w:szCs w:val="24"/>
        </w:rPr>
        <w:t xml:space="preserve"> «Комплексное развитие территории Бегуницкого сельского поселения Волосовского муниципального района Ленинградской области»</w:t>
      </w:r>
      <w:r>
        <w:rPr>
          <w:bCs/>
          <w:color w:val="000000"/>
          <w:sz w:val="24"/>
          <w:szCs w:val="24"/>
        </w:rPr>
        <w:t xml:space="preserve"> изложить в следующей редакции:</w:t>
      </w:r>
    </w:p>
    <w:p w:rsidR="00952E85" w:rsidRPr="00B77715" w:rsidRDefault="00952E85" w:rsidP="004A1CC5">
      <w:pPr>
        <w:rPr>
          <w:color w:val="000000"/>
          <w:sz w:val="22"/>
          <w:szCs w:val="22"/>
        </w:rPr>
      </w:pPr>
    </w:p>
    <w:tbl>
      <w:tblPr>
        <w:tblW w:w="10490" w:type="dxa"/>
        <w:tblInd w:w="-604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709"/>
        <w:gridCol w:w="5387"/>
        <w:gridCol w:w="1276"/>
        <w:gridCol w:w="1165"/>
        <w:gridCol w:w="961"/>
        <w:gridCol w:w="992"/>
      </w:tblGrid>
      <w:tr w:rsidR="00401542" w:rsidRPr="00952E85" w:rsidTr="00135495">
        <w:tc>
          <w:tcPr>
            <w:tcW w:w="70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01542" w:rsidRPr="00B77715" w:rsidRDefault="00401542" w:rsidP="0075009C">
            <w:pPr>
              <w:jc w:val="center"/>
              <w:rPr>
                <w:color w:val="000000"/>
                <w:sz w:val="20"/>
                <w:szCs w:val="20"/>
              </w:rPr>
            </w:pPr>
            <w:r w:rsidRPr="00B77715">
              <w:rPr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B77715"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B77715">
              <w:rPr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B77715"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</w:p>
          <w:p w:rsidR="00401542" w:rsidRPr="00B77715" w:rsidRDefault="00401542" w:rsidP="0075009C">
            <w:pPr>
              <w:rPr>
                <w:color w:val="000000"/>
                <w:sz w:val="20"/>
                <w:szCs w:val="20"/>
              </w:rPr>
            </w:pPr>
            <w:r w:rsidRPr="00B77715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538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01542" w:rsidRPr="00B77715" w:rsidRDefault="00401542" w:rsidP="0075009C">
            <w:pPr>
              <w:jc w:val="center"/>
              <w:rPr>
                <w:color w:val="000000"/>
                <w:sz w:val="20"/>
                <w:szCs w:val="20"/>
              </w:rPr>
            </w:pPr>
            <w:r w:rsidRPr="00B77715">
              <w:rPr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  <w:r w:rsidRPr="00B77715">
              <w:rPr>
                <w:color w:val="000000"/>
                <w:sz w:val="20"/>
                <w:szCs w:val="20"/>
              </w:rPr>
              <w:t xml:space="preserve"> </w:t>
            </w:r>
          </w:p>
          <w:p w:rsidR="00401542" w:rsidRPr="00B77715" w:rsidRDefault="00401542" w:rsidP="0075009C">
            <w:pPr>
              <w:rPr>
                <w:color w:val="000000"/>
                <w:sz w:val="20"/>
                <w:szCs w:val="20"/>
              </w:rPr>
            </w:pPr>
            <w:r w:rsidRPr="00B77715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01542" w:rsidRPr="00B77715" w:rsidRDefault="00401542" w:rsidP="007500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7715">
              <w:rPr>
                <w:b/>
                <w:bCs/>
                <w:color w:val="000000"/>
                <w:sz w:val="20"/>
                <w:szCs w:val="20"/>
              </w:rPr>
              <w:t>Единица</w:t>
            </w:r>
          </w:p>
          <w:p w:rsidR="00401542" w:rsidRPr="00B77715" w:rsidRDefault="00401542" w:rsidP="0075009C">
            <w:pPr>
              <w:ind w:firstLine="90"/>
              <w:rPr>
                <w:color w:val="000000"/>
                <w:sz w:val="20"/>
                <w:szCs w:val="20"/>
              </w:rPr>
            </w:pPr>
            <w:r w:rsidRPr="00B77715">
              <w:rPr>
                <w:b/>
                <w:bCs/>
                <w:color w:val="000000"/>
                <w:sz w:val="20"/>
                <w:szCs w:val="20"/>
              </w:rPr>
              <w:t>измерения</w:t>
            </w:r>
            <w:r w:rsidRPr="00B77715">
              <w:rPr>
                <w:color w:val="000000"/>
                <w:sz w:val="20"/>
                <w:szCs w:val="20"/>
              </w:rPr>
              <w:t xml:space="preserve"> </w:t>
            </w:r>
          </w:p>
          <w:p w:rsidR="00401542" w:rsidRPr="00B77715" w:rsidRDefault="00401542" w:rsidP="0075009C">
            <w:pPr>
              <w:rPr>
                <w:color w:val="000000"/>
                <w:sz w:val="20"/>
                <w:szCs w:val="20"/>
              </w:rPr>
            </w:pPr>
            <w:r w:rsidRPr="00B77715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31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1542" w:rsidRPr="00B77715" w:rsidRDefault="00401542" w:rsidP="0075009C">
            <w:pPr>
              <w:jc w:val="center"/>
              <w:rPr>
                <w:color w:val="000000"/>
                <w:sz w:val="20"/>
                <w:szCs w:val="20"/>
              </w:rPr>
            </w:pPr>
            <w:r w:rsidRPr="00B77715">
              <w:rPr>
                <w:b/>
                <w:bCs/>
                <w:color w:val="000000"/>
                <w:sz w:val="20"/>
                <w:szCs w:val="20"/>
              </w:rPr>
              <w:t>Значение показателя</w:t>
            </w:r>
            <w:r w:rsidRPr="00B77715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401542" w:rsidRPr="00952E85" w:rsidTr="00135495">
        <w:tc>
          <w:tcPr>
            <w:tcW w:w="70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1542" w:rsidRPr="00B77715" w:rsidRDefault="00401542" w:rsidP="007500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1542" w:rsidRPr="00B77715" w:rsidRDefault="00401542" w:rsidP="007500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1542" w:rsidRPr="00B77715" w:rsidRDefault="00401542" w:rsidP="007500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1542" w:rsidRPr="00B77715" w:rsidRDefault="00401542" w:rsidP="004015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7715">
              <w:rPr>
                <w:b/>
                <w:bCs/>
                <w:color w:val="000000"/>
                <w:sz w:val="20"/>
                <w:szCs w:val="20"/>
              </w:rPr>
              <w:t>2022</w:t>
            </w:r>
          </w:p>
          <w:p w:rsidR="00401542" w:rsidRPr="00B77715" w:rsidRDefault="00401542" w:rsidP="00401542">
            <w:pPr>
              <w:jc w:val="center"/>
              <w:rPr>
                <w:color w:val="000000"/>
                <w:sz w:val="20"/>
                <w:szCs w:val="20"/>
              </w:rPr>
            </w:pPr>
            <w:r w:rsidRPr="00B77715">
              <w:rPr>
                <w:b/>
                <w:bCs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1542" w:rsidRPr="00B77715" w:rsidRDefault="00401542" w:rsidP="004015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7715">
              <w:rPr>
                <w:b/>
                <w:bCs/>
                <w:color w:val="000000"/>
                <w:sz w:val="20"/>
                <w:szCs w:val="20"/>
              </w:rPr>
              <w:t>2023</w:t>
            </w:r>
          </w:p>
          <w:p w:rsidR="00401542" w:rsidRPr="00B77715" w:rsidRDefault="00401542" w:rsidP="00401542">
            <w:pPr>
              <w:jc w:val="center"/>
              <w:rPr>
                <w:color w:val="000000"/>
                <w:sz w:val="20"/>
                <w:szCs w:val="20"/>
              </w:rPr>
            </w:pPr>
            <w:r w:rsidRPr="00B77715">
              <w:rPr>
                <w:b/>
                <w:bCs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1542" w:rsidRPr="00B77715" w:rsidRDefault="00401542" w:rsidP="004015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7715">
              <w:rPr>
                <w:b/>
                <w:bCs/>
                <w:color w:val="000000"/>
                <w:sz w:val="20"/>
                <w:szCs w:val="20"/>
              </w:rPr>
              <w:t>2024</w:t>
            </w:r>
          </w:p>
          <w:p w:rsidR="00401542" w:rsidRPr="00B77715" w:rsidRDefault="00401542" w:rsidP="00401542">
            <w:pPr>
              <w:jc w:val="center"/>
              <w:rPr>
                <w:color w:val="000000"/>
                <w:sz w:val="20"/>
                <w:szCs w:val="20"/>
              </w:rPr>
            </w:pPr>
            <w:r w:rsidRPr="00B77715">
              <w:rPr>
                <w:b/>
                <w:bCs/>
                <w:color w:val="000000"/>
                <w:sz w:val="20"/>
                <w:szCs w:val="20"/>
              </w:rPr>
              <w:t>год</w:t>
            </w:r>
          </w:p>
        </w:tc>
      </w:tr>
      <w:tr w:rsidR="0016189D" w:rsidRPr="00952E85" w:rsidTr="00135495">
        <w:trPr>
          <w:trHeight w:val="239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6189D" w:rsidRPr="00B77715" w:rsidRDefault="0016189D" w:rsidP="0016189D">
            <w:pPr>
              <w:jc w:val="center"/>
              <w:rPr>
                <w:color w:val="000000"/>
                <w:sz w:val="20"/>
                <w:szCs w:val="20"/>
              </w:rPr>
            </w:pPr>
            <w:r w:rsidRPr="00B7771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189D" w:rsidRPr="00B77715" w:rsidRDefault="0016189D" w:rsidP="009B0631">
            <w:pPr>
              <w:rPr>
                <w:color w:val="000000"/>
                <w:sz w:val="20"/>
                <w:szCs w:val="20"/>
              </w:rPr>
            </w:pPr>
            <w:r w:rsidRPr="00B77715">
              <w:rPr>
                <w:color w:val="000000"/>
                <w:sz w:val="20"/>
                <w:szCs w:val="20"/>
              </w:rPr>
              <w:t>Ремонт асфальтобетонного  покрытия  участка автомобильной дороги д</w:t>
            </w:r>
            <w:proofErr w:type="gramStart"/>
            <w:r w:rsidRPr="00B77715">
              <w:rPr>
                <w:color w:val="000000"/>
                <w:sz w:val="20"/>
                <w:szCs w:val="20"/>
              </w:rPr>
              <w:t>.Б</w:t>
            </w:r>
            <w:proofErr w:type="gramEnd"/>
            <w:r w:rsidRPr="00B77715">
              <w:rPr>
                <w:color w:val="000000"/>
                <w:sz w:val="20"/>
                <w:szCs w:val="20"/>
              </w:rPr>
              <w:t xml:space="preserve">егуницы (от а/дороги 41К-014-дома </w:t>
            </w:r>
            <w:proofErr w:type="spellStart"/>
            <w:r w:rsidRPr="00B77715">
              <w:rPr>
                <w:color w:val="000000"/>
                <w:sz w:val="20"/>
                <w:szCs w:val="20"/>
              </w:rPr>
              <w:t>культуры-детского</w:t>
            </w:r>
            <w:proofErr w:type="spellEnd"/>
            <w:r w:rsidRPr="00B77715">
              <w:rPr>
                <w:color w:val="000000"/>
                <w:sz w:val="20"/>
                <w:szCs w:val="20"/>
              </w:rPr>
              <w:t xml:space="preserve"> сада №12-школы искусств до торговой площадки)Волосовского района Ленинградской области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6189D" w:rsidRPr="00B77715" w:rsidRDefault="0016189D" w:rsidP="009B0631">
            <w:pPr>
              <w:jc w:val="center"/>
              <w:rPr>
                <w:color w:val="000000"/>
                <w:sz w:val="20"/>
                <w:szCs w:val="20"/>
              </w:rPr>
            </w:pPr>
            <w:r w:rsidRPr="00B77715"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6189D" w:rsidRPr="00B77715" w:rsidRDefault="0016189D" w:rsidP="009B0631">
            <w:pPr>
              <w:jc w:val="center"/>
              <w:rPr>
                <w:color w:val="000000"/>
                <w:sz w:val="20"/>
                <w:szCs w:val="20"/>
              </w:rPr>
            </w:pPr>
            <w:r w:rsidRPr="00B77715">
              <w:rPr>
                <w:color w:val="000000"/>
                <w:sz w:val="20"/>
                <w:szCs w:val="20"/>
              </w:rPr>
              <w:t>1,2915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6189D" w:rsidRPr="00B77715" w:rsidRDefault="0016189D" w:rsidP="009B063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6189D" w:rsidRPr="00B77715" w:rsidRDefault="0016189D" w:rsidP="009B063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6189D" w:rsidRPr="00952E85" w:rsidTr="00135495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6189D" w:rsidRPr="00B77715" w:rsidRDefault="0016189D" w:rsidP="0016189D">
            <w:pPr>
              <w:jc w:val="center"/>
              <w:rPr>
                <w:color w:val="000000"/>
                <w:sz w:val="20"/>
                <w:szCs w:val="20"/>
              </w:rPr>
            </w:pPr>
            <w:r w:rsidRPr="00B77715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189D" w:rsidRPr="00B77715" w:rsidRDefault="0016189D" w:rsidP="00401542">
            <w:pPr>
              <w:rPr>
                <w:color w:val="000000"/>
                <w:sz w:val="20"/>
                <w:szCs w:val="20"/>
              </w:rPr>
            </w:pPr>
            <w:r w:rsidRPr="00B77715">
              <w:rPr>
                <w:color w:val="000000"/>
                <w:sz w:val="20"/>
                <w:szCs w:val="20"/>
              </w:rPr>
              <w:t>Реконструкция сетей водоснабжения в дер. Бегуницы Волосовского района Ленинградской области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6189D" w:rsidRPr="00B77715" w:rsidRDefault="0016189D" w:rsidP="00BF5B92">
            <w:pPr>
              <w:jc w:val="center"/>
              <w:rPr>
                <w:color w:val="000000"/>
                <w:sz w:val="20"/>
                <w:szCs w:val="20"/>
              </w:rPr>
            </w:pPr>
            <w:r w:rsidRPr="00B77715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6189D" w:rsidRPr="00B77715" w:rsidRDefault="0016189D" w:rsidP="00BF5B92">
            <w:pPr>
              <w:jc w:val="center"/>
              <w:rPr>
                <w:color w:val="000000"/>
                <w:sz w:val="20"/>
                <w:szCs w:val="20"/>
              </w:rPr>
            </w:pPr>
            <w:r w:rsidRPr="00B77715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6189D" w:rsidRPr="00B77715" w:rsidRDefault="0016189D" w:rsidP="00BF5B9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6189D" w:rsidRPr="00B77715" w:rsidRDefault="0016189D" w:rsidP="00BF5B9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6189D" w:rsidRPr="00952E85" w:rsidTr="00135495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6189D" w:rsidRPr="00B77715" w:rsidRDefault="0016189D" w:rsidP="0016189D">
            <w:pPr>
              <w:jc w:val="center"/>
              <w:rPr>
                <w:color w:val="000000"/>
                <w:sz w:val="20"/>
                <w:szCs w:val="20"/>
              </w:rPr>
            </w:pPr>
            <w:r w:rsidRPr="00B77715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189D" w:rsidRPr="00B77715" w:rsidRDefault="0016189D" w:rsidP="00401542">
            <w:pPr>
              <w:rPr>
                <w:color w:val="000000"/>
                <w:sz w:val="20"/>
                <w:szCs w:val="20"/>
              </w:rPr>
            </w:pPr>
            <w:r w:rsidRPr="00B77715">
              <w:rPr>
                <w:color w:val="000000"/>
                <w:sz w:val="20"/>
                <w:szCs w:val="20"/>
              </w:rPr>
              <w:t xml:space="preserve">Мероприятия по строительству, реконструкции, модернизации объектов культуры, строительство Дома культуры в д. </w:t>
            </w:r>
            <w:proofErr w:type="spellStart"/>
            <w:r w:rsidRPr="00B77715">
              <w:rPr>
                <w:color w:val="000000"/>
                <w:sz w:val="20"/>
                <w:szCs w:val="20"/>
              </w:rPr>
              <w:t>Терпилицы</w:t>
            </w:r>
            <w:proofErr w:type="spellEnd"/>
            <w:r w:rsidRPr="00B77715">
              <w:rPr>
                <w:color w:val="000000"/>
                <w:sz w:val="20"/>
                <w:szCs w:val="20"/>
              </w:rPr>
              <w:t xml:space="preserve"> Волосовского района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6189D" w:rsidRPr="00B77715" w:rsidRDefault="0016189D" w:rsidP="00BF5B92">
            <w:pPr>
              <w:jc w:val="center"/>
              <w:rPr>
                <w:color w:val="000000"/>
                <w:sz w:val="20"/>
                <w:szCs w:val="20"/>
              </w:rPr>
            </w:pPr>
            <w:r w:rsidRPr="00B77715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6189D" w:rsidRPr="00B77715" w:rsidRDefault="0016189D" w:rsidP="00BF5B92">
            <w:pPr>
              <w:jc w:val="center"/>
              <w:rPr>
                <w:color w:val="000000"/>
                <w:sz w:val="20"/>
                <w:szCs w:val="20"/>
              </w:rPr>
            </w:pPr>
            <w:r w:rsidRPr="00B77715">
              <w:rPr>
                <w:color w:val="000000"/>
                <w:sz w:val="20"/>
                <w:szCs w:val="20"/>
              </w:rPr>
              <w:t>70,0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6189D" w:rsidRPr="00B77715" w:rsidRDefault="0016189D" w:rsidP="00BF5B92">
            <w:pPr>
              <w:jc w:val="center"/>
              <w:rPr>
                <w:color w:val="000000"/>
                <w:sz w:val="20"/>
                <w:szCs w:val="20"/>
              </w:rPr>
            </w:pPr>
            <w:r w:rsidRPr="00B77715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6189D" w:rsidRPr="00B77715" w:rsidRDefault="0016189D" w:rsidP="00BF5B9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6189D" w:rsidRPr="00952E85" w:rsidTr="00135495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6189D" w:rsidRPr="00B77715" w:rsidRDefault="0016189D" w:rsidP="0016189D">
            <w:pPr>
              <w:jc w:val="center"/>
              <w:rPr>
                <w:color w:val="000000"/>
                <w:sz w:val="20"/>
                <w:szCs w:val="20"/>
              </w:rPr>
            </w:pPr>
            <w:r w:rsidRPr="00B7771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189D" w:rsidRPr="00B77715" w:rsidRDefault="0016189D" w:rsidP="0095679B">
            <w:pPr>
              <w:rPr>
                <w:color w:val="000000"/>
                <w:sz w:val="20"/>
                <w:szCs w:val="20"/>
              </w:rPr>
            </w:pPr>
            <w:r w:rsidRPr="00B77715">
              <w:rPr>
                <w:color w:val="000000"/>
                <w:sz w:val="20"/>
                <w:szCs w:val="20"/>
              </w:rPr>
              <w:t>Ликвидаци</w:t>
            </w:r>
            <w:r w:rsidR="0095679B">
              <w:rPr>
                <w:color w:val="000000"/>
                <w:sz w:val="20"/>
                <w:szCs w:val="20"/>
              </w:rPr>
              <w:t>я</w:t>
            </w:r>
            <w:r w:rsidRPr="00B77715">
              <w:rPr>
                <w:color w:val="000000"/>
                <w:sz w:val="20"/>
                <w:szCs w:val="20"/>
              </w:rPr>
              <w:t xml:space="preserve"> аварийного жилищного фонда на территории Ленинградской области</w:t>
            </w:r>
            <w:r w:rsidR="00A3631A" w:rsidRPr="00B77715">
              <w:rPr>
                <w:color w:val="000000"/>
                <w:sz w:val="20"/>
                <w:szCs w:val="20"/>
              </w:rPr>
              <w:t xml:space="preserve">, расселение аварийного дома в </w:t>
            </w:r>
            <w:proofErr w:type="spellStart"/>
            <w:proofErr w:type="gramStart"/>
            <w:r w:rsidR="00A3631A" w:rsidRPr="00B77715">
              <w:rPr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="00A3631A" w:rsidRPr="00B7771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A3631A" w:rsidRPr="00B77715">
              <w:rPr>
                <w:color w:val="000000"/>
                <w:sz w:val="20"/>
                <w:szCs w:val="20"/>
              </w:rPr>
              <w:t>Зимитицы</w:t>
            </w:r>
            <w:proofErr w:type="spellEnd"/>
            <w:r w:rsidR="00A3631A" w:rsidRPr="00B77715">
              <w:rPr>
                <w:color w:val="000000"/>
                <w:sz w:val="20"/>
                <w:szCs w:val="20"/>
              </w:rPr>
              <w:t xml:space="preserve"> №12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6189D" w:rsidRPr="00B77715" w:rsidRDefault="0016189D" w:rsidP="00BF5B92">
            <w:pPr>
              <w:jc w:val="center"/>
              <w:rPr>
                <w:color w:val="000000"/>
                <w:sz w:val="20"/>
                <w:szCs w:val="20"/>
              </w:rPr>
            </w:pPr>
            <w:r w:rsidRPr="00B77715">
              <w:rPr>
                <w:color w:val="000000"/>
                <w:sz w:val="20"/>
                <w:szCs w:val="20"/>
              </w:rPr>
              <w:t>кв</w:t>
            </w:r>
            <w:proofErr w:type="gramStart"/>
            <w:r w:rsidRPr="00B77715">
              <w:rPr>
                <w:color w:val="000000"/>
                <w:sz w:val="20"/>
                <w:szCs w:val="20"/>
              </w:rPr>
              <w:t>.м</w:t>
            </w:r>
            <w:proofErr w:type="gramEnd"/>
            <w:r w:rsidRPr="00B77715">
              <w:rPr>
                <w:color w:val="000000"/>
                <w:sz w:val="20"/>
                <w:szCs w:val="20"/>
              </w:rPr>
              <w:t>/чел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6189D" w:rsidRPr="00B77715" w:rsidRDefault="0016189D" w:rsidP="00BF5B92">
            <w:pPr>
              <w:jc w:val="center"/>
              <w:rPr>
                <w:color w:val="000000"/>
                <w:sz w:val="20"/>
                <w:szCs w:val="20"/>
              </w:rPr>
            </w:pPr>
            <w:r w:rsidRPr="00B77715">
              <w:rPr>
                <w:color w:val="000000"/>
                <w:sz w:val="20"/>
                <w:szCs w:val="20"/>
              </w:rPr>
              <w:t>66,3/2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6189D" w:rsidRPr="00B77715" w:rsidRDefault="0016189D" w:rsidP="00BF5B9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6189D" w:rsidRPr="00B77715" w:rsidRDefault="0016189D" w:rsidP="00BF5B9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6189D" w:rsidRPr="00952E85" w:rsidTr="005B4D31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16189D" w:rsidRPr="00B77715" w:rsidRDefault="0016189D" w:rsidP="0016189D">
            <w:pPr>
              <w:jc w:val="center"/>
              <w:rPr>
                <w:color w:val="000000"/>
                <w:sz w:val="20"/>
                <w:szCs w:val="20"/>
              </w:rPr>
            </w:pPr>
            <w:r w:rsidRPr="00B7771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16189D" w:rsidRPr="00B77715" w:rsidRDefault="00A3631A" w:rsidP="00401542">
            <w:pPr>
              <w:rPr>
                <w:color w:val="000000"/>
                <w:sz w:val="20"/>
                <w:szCs w:val="20"/>
              </w:rPr>
            </w:pPr>
            <w:r w:rsidRPr="00B77715">
              <w:rPr>
                <w:color w:val="000000"/>
                <w:sz w:val="20"/>
                <w:szCs w:val="20"/>
              </w:rPr>
              <w:t>Уничтожение борщевика Сосновского на территории Бегуницкого сельского поселения</w:t>
            </w:r>
            <w:r w:rsidR="0054281C">
              <w:rPr>
                <w:color w:val="000000"/>
                <w:sz w:val="20"/>
                <w:szCs w:val="20"/>
              </w:rPr>
              <w:t>, оценка эффективности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16189D" w:rsidRPr="00B77715" w:rsidRDefault="00A3631A" w:rsidP="00BF5B92">
            <w:pPr>
              <w:jc w:val="center"/>
              <w:rPr>
                <w:color w:val="000000"/>
                <w:sz w:val="20"/>
                <w:szCs w:val="20"/>
              </w:rPr>
            </w:pPr>
            <w:r w:rsidRPr="00B77715">
              <w:rPr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16189D" w:rsidRPr="00B77715" w:rsidRDefault="00A3631A" w:rsidP="00BF5B92">
            <w:pPr>
              <w:jc w:val="center"/>
              <w:rPr>
                <w:color w:val="000000"/>
                <w:sz w:val="20"/>
                <w:szCs w:val="20"/>
              </w:rPr>
            </w:pPr>
            <w:r w:rsidRPr="00B77715">
              <w:rPr>
                <w:color w:val="000000"/>
                <w:sz w:val="20"/>
                <w:szCs w:val="20"/>
              </w:rPr>
              <w:t>130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16189D" w:rsidRPr="00B77715" w:rsidRDefault="00A3631A" w:rsidP="00BF5B92">
            <w:pPr>
              <w:jc w:val="center"/>
              <w:rPr>
                <w:color w:val="000000"/>
                <w:sz w:val="20"/>
                <w:szCs w:val="20"/>
              </w:rPr>
            </w:pPr>
            <w:r w:rsidRPr="00B77715">
              <w:rPr>
                <w:color w:val="000000"/>
                <w:sz w:val="20"/>
                <w:szCs w:val="20"/>
              </w:rPr>
              <w:t>130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16189D" w:rsidRPr="00B77715" w:rsidRDefault="00A3631A" w:rsidP="00BF5B92">
            <w:pPr>
              <w:jc w:val="center"/>
              <w:rPr>
                <w:color w:val="000000"/>
                <w:sz w:val="20"/>
                <w:szCs w:val="20"/>
              </w:rPr>
            </w:pPr>
            <w:r w:rsidRPr="00B77715">
              <w:rPr>
                <w:color w:val="000000"/>
                <w:sz w:val="20"/>
                <w:szCs w:val="20"/>
              </w:rPr>
              <w:t>130</w:t>
            </w:r>
          </w:p>
        </w:tc>
      </w:tr>
      <w:tr w:rsidR="0016189D" w:rsidRPr="00952E85" w:rsidTr="00135495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6189D" w:rsidRPr="00B77715" w:rsidRDefault="0016189D" w:rsidP="0016189D">
            <w:pPr>
              <w:jc w:val="center"/>
              <w:rPr>
                <w:color w:val="000000"/>
                <w:sz w:val="20"/>
                <w:szCs w:val="20"/>
              </w:rPr>
            </w:pPr>
            <w:r w:rsidRPr="00B7771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189D" w:rsidRPr="00B77715" w:rsidRDefault="0016189D" w:rsidP="00135495">
            <w:pPr>
              <w:rPr>
                <w:color w:val="000000"/>
                <w:sz w:val="20"/>
                <w:szCs w:val="20"/>
              </w:rPr>
            </w:pPr>
            <w:r w:rsidRPr="00B77715">
              <w:rPr>
                <w:color w:val="000000"/>
                <w:sz w:val="20"/>
                <w:szCs w:val="20"/>
              </w:rPr>
              <w:t xml:space="preserve">Поддержка органов местного самоуправления по вопросам организации газоснабжения, строительство газопровода в </w:t>
            </w:r>
            <w:r w:rsidR="00135495">
              <w:rPr>
                <w:color w:val="000000"/>
                <w:sz w:val="20"/>
                <w:szCs w:val="20"/>
              </w:rPr>
              <w:t>д</w:t>
            </w:r>
            <w:r w:rsidRPr="00B77715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B77715">
              <w:rPr>
                <w:color w:val="000000"/>
                <w:sz w:val="20"/>
                <w:szCs w:val="20"/>
              </w:rPr>
              <w:t>Кайкино</w:t>
            </w:r>
            <w:proofErr w:type="spellEnd"/>
            <w:r w:rsidRPr="00B77715">
              <w:rPr>
                <w:color w:val="000000"/>
                <w:sz w:val="20"/>
                <w:szCs w:val="20"/>
              </w:rPr>
              <w:t>, Волосовского района, Ленинградской области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6189D" w:rsidRPr="00B77715" w:rsidRDefault="0016189D" w:rsidP="00BF5B92">
            <w:pPr>
              <w:jc w:val="center"/>
              <w:rPr>
                <w:color w:val="000000"/>
                <w:sz w:val="20"/>
                <w:szCs w:val="20"/>
              </w:rPr>
            </w:pPr>
            <w:r w:rsidRPr="00B77715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6189D" w:rsidRPr="00B77715" w:rsidRDefault="0016189D" w:rsidP="00BF5B92">
            <w:pPr>
              <w:jc w:val="center"/>
              <w:rPr>
                <w:color w:val="000000"/>
                <w:sz w:val="20"/>
                <w:szCs w:val="20"/>
              </w:rPr>
            </w:pPr>
            <w:r w:rsidRPr="00B77715"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6189D" w:rsidRPr="00B77715" w:rsidRDefault="0016189D" w:rsidP="00BF5B9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6189D" w:rsidRPr="00B77715" w:rsidRDefault="0016189D" w:rsidP="00BF5B9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35495" w:rsidRPr="00952E85" w:rsidTr="00135495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35495" w:rsidRPr="00B77715" w:rsidRDefault="00135495" w:rsidP="001618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495" w:rsidRPr="00B77715" w:rsidRDefault="00135495" w:rsidP="0040154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Содержание дорог в зимний период (переданные полномочия)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35495" w:rsidRPr="00B77715" w:rsidRDefault="00135495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color w:val="000000"/>
                <w:sz w:val="20"/>
                <w:szCs w:val="20"/>
              </w:rPr>
              <w:t>.м</w:t>
            </w:r>
            <w:proofErr w:type="gramEnd"/>
            <w:r w:rsidR="003D6291">
              <w:rPr>
                <w:color w:val="000000"/>
                <w:sz w:val="20"/>
                <w:szCs w:val="20"/>
              </w:rPr>
              <w:t>/кол-во расчисток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35495" w:rsidRPr="00B77715" w:rsidRDefault="00135495" w:rsidP="001354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</w:t>
            </w:r>
            <w:r w:rsidR="003D6291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870</w:t>
            </w:r>
            <w:r w:rsidR="003D6291">
              <w:rPr>
                <w:color w:val="000000"/>
                <w:sz w:val="20"/>
                <w:szCs w:val="20"/>
              </w:rPr>
              <w:t>/35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35495" w:rsidRPr="00B77715" w:rsidRDefault="00135495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</w:t>
            </w:r>
            <w:r w:rsidR="003D6291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870</w:t>
            </w:r>
            <w:r w:rsidR="003D6291">
              <w:rPr>
                <w:color w:val="000000"/>
                <w:sz w:val="20"/>
                <w:szCs w:val="20"/>
              </w:rPr>
              <w:t>/35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35495" w:rsidRPr="00B77715" w:rsidRDefault="00135495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</w:t>
            </w:r>
            <w:r w:rsidR="003D6291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870</w:t>
            </w:r>
            <w:r w:rsidR="003D6291">
              <w:rPr>
                <w:color w:val="000000"/>
                <w:sz w:val="20"/>
                <w:szCs w:val="20"/>
              </w:rPr>
              <w:t>/35</w:t>
            </w:r>
          </w:p>
        </w:tc>
      </w:tr>
      <w:tr w:rsidR="00135495" w:rsidRPr="00952E85" w:rsidTr="00135495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35495" w:rsidRDefault="00135495" w:rsidP="001618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495" w:rsidRDefault="003D6291" w:rsidP="00401542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Грейдирование</w:t>
            </w:r>
            <w:proofErr w:type="spellEnd"/>
            <w:r w:rsidR="00135495">
              <w:rPr>
                <w:color w:val="000000"/>
                <w:sz w:val="20"/>
                <w:szCs w:val="20"/>
              </w:rPr>
              <w:t xml:space="preserve"> дорог в летний период (переданные полномочия)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35495" w:rsidRDefault="00135495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color w:val="000000"/>
                <w:sz w:val="20"/>
                <w:szCs w:val="20"/>
              </w:rPr>
              <w:t>.м</w:t>
            </w:r>
            <w:proofErr w:type="gramEnd"/>
            <w:r w:rsidR="003D6291">
              <w:rPr>
                <w:color w:val="000000"/>
                <w:sz w:val="20"/>
                <w:szCs w:val="20"/>
              </w:rPr>
              <w:t xml:space="preserve">/кол-во </w:t>
            </w:r>
            <w:proofErr w:type="spellStart"/>
            <w:r w:rsidR="003D6291">
              <w:rPr>
                <w:color w:val="000000"/>
                <w:sz w:val="20"/>
                <w:szCs w:val="20"/>
              </w:rPr>
              <w:t>грейдирований</w:t>
            </w:r>
            <w:proofErr w:type="spellEnd"/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35495" w:rsidRDefault="00135495" w:rsidP="001354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</w:t>
            </w:r>
            <w:r w:rsidR="00C225BB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575</w:t>
            </w:r>
            <w:r w:rsidR="00C225BB">
              <w:rPr>
                <w:color w:val="000000"/>
                <w:sz w:val="20"/>
                <w:szCs w:val="20"/>
              </w:rPr>
              <w:t>/2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35495" w:rsidRDefault="00135495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</w:t>
            </w:r>
            <w:r w:rsidR="00C225BB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575</w:t>
            </w:r>
            <w:r w:rsidR="00C225BB">
              <w:rPr>
                <w:color w:val="000000"/>
                <w:sz w:val="20"/>
                <w:szCs w:val="20"/>
              </w:rPr>
              <w:t>/2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35495" w:rsidRDefault="00135495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</w:t>
            </w:r>
            <w:r w:rsidR="00C225BB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575</w:t>
            </w:r>
            <w:r w:rsidR="00C225BB">
              <w:rPr>
                <w:color w:val="000000"/>
                <w:sz w:val="20"/>
                <w:szCs w:val="20"/>
              </w:rPr>
              <w:t>/2</w:t>
            </w:r>
          </w:p>
        </w:tc>
      </w:tr>
      <w:tr w:rsidR="003D6291" w:rsidRPr="00952E85" w:rsidTr="00135495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6291" w:rsidRDefault="003D6291" w:rsidP="001618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291" w:rsidRDefault="003D6291" w:rsidP="00F2107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Содержание обочин дорог в летний период (переданные полномочия)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6291" w:rsidRDefault="00C225BB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6291" w:rsidRDefault="00C225BB" w:rsidP="00F210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28910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6291" w:rsidRDefault="00C225BB" w:rsidP="00F210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28910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6291" w:rsidRDefault="00C225BB" w:rsidP="00F210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28910</w:t>
            </w:r>
          </w:p>
        </w:tc>
      </w:tr>
      <w:tr w:rsidR="00C225BB" w:rsidRPr="00952E85" w:rsidTr="00135495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25BB" w:rsidRDefault="00C225BB" w:rsidP="001618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25BB" w:rsidRDefault="00C225BB" w:rsidP="00F2107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Посыпка дорог щебнем в летний период (переданные полномочия)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25BB" w:rsidRDefault="00C225BB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25BB" w:rsidRDefault="00C225BB" w:rsidP="00F210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98575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25BB" w:rsidRDefault="00C225BB" w:rsidP="00F210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98575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25BB" w:rsidRDefault="00C225BB" w:rsidP="00F210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98575</w:t>
            </w:r>
          </w:p>
        </w:tc>
      </w:tr>
      <w:tr w:rsidR="003D6291" w:rsidRPr="00952E85" w:rsidTr="00135495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6291" w:rsidRDefault="00C225BB" w:rsidP="001618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291" w:rsidRDefault="00C225BB" w:rsidP="00C225B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Расчистка</w:t>
            </w:r>
            <w:r w:rsidR="003D6291">
              <w:rPr>
                <w:color w:val="000000"/>
                <w:sz w:val="20"/>
                <w:szCs w:val="20"/>
              </w:rPr>
              <w:t xml:space="preserve"> дорог в зимний период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6291" w:rsidRDefault="00C225BB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</w:t>
            </w:r>
            <w:r w:rsidR="003D6291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6291" w:rsidRDefault="003D6291" w:rsidP="001354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6291" w:rsidRDefault="003D6291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6291" w:rsidRDefault="003D6291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</w:t>
            </w:r>
          </w:p>
        </w:tc>
      </w:tr>
      <w:tr w:rsidR="003D6291" w:rsidRPr="00952E85" w:rsidTr="00135495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6291" w:rsidRDefault="00C225BB" w:rsidP="001618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291" w:rsidRDefault="00C225BB" w:rsidP="00401542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Грейдирование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дорог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подсыпка щебнем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6291" w:rsidRDefault="00C225BB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6291" w:rsidRDefault="00C225BB" w:rsidP="001354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6291" w:rsidRDefault="00C225BB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6291" w:rsidRDefault="00C225BB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C225BB" w:rsidRPr="00952E85" w:rsidTr="00135495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25BB" w:rsidRDefault="00C225BB" w:rsidP="001618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25BB" w:rsidRDefault="00C225BB" w:rsidP="0040154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Ямочный ремонт дорог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25BB" w:rsidRDefault="00C225BB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25BB" w:rsidRDefault="00C225BB" w:rsidP="001354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25BB" w:rsidRDefault="00C225BB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25BB" w:rsidRDefault="00C225BB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</w:tr>
      <w:tr w:rsidR="003E5813" w:rsidRPr="00952E85" w:rsidTr="00135495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5813" w:rsidRPr="003E5813" w:rsidRDefault="003E5813" w:rsidP="0016189D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100949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813" w:rsidRPr="003E5813" w:rsidRDefault="003E5813" w:rsidP="00401542">
            <w:pPr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Взносы</w:t>
            </w:r>
            <w:r w:rsidRPr="003E5813">
              <w:rPr>
                <w:color w:val="000000"/>
                <w:sz w:val="20"/>
                <w:szCs w:val="20"/>
              </w:rPr>
              <w:t xml:space="preserve"> на капитальный ремонт общего имущества многоквартирных домов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100949">
              <w:rPr>
                <w:color w:val="000000"/>
                <w:sz w:val="20"/>
                <w:szCs w:val="20"/>
              </w:rPr>
              <w:t xml:space="preserve">жилых помещений, </w:t>
            </w:r>
            <w:r w:rsidR="00100949" w:rsidRPr="00100949">
              <w:rPr>
                <w:color w:val="000000"/>
                <w:sz w:val="20"/>
                <w:szCs w:val="20"/>
              </w:rPr>
              <w:t>находящихся в муниципальной собственности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5813" w:rsidRDefault="00100949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Мес.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5813" w:rsidRDefault="00100949" w:rsidP="001354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5813" w:rsidRDefault="00100949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5813" w:rsidRDefault="00100949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</w:tr>
      <w:tr w:rsidR="003E5813" w:rsidRPr="00952E85" w:rsidTr="00135495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5813" w:rsidRDefault="003E5813" w:rsidP="001618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813" w:rsidRDefault="003E5813" w:rsidP="0040154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Ремонт квартир (собственность муниципального образования)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5813" w:rsidRDefault="003E5813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5813" w:rsidRDefault="003E5813" w:rsidP="001354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5813" w:rsidRDefault="003E5813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5813" w:rsidRDefault="003E5813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3E5813" w:rsidRPr="00952E85" w:rsidTr="00135495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5813" w:rsidRDefault="003E5813" w:rsidP="0016189D">
            <w:pPr>
              <w:jc w:val="center"/>
              <w:rPr>
                <w:color w:val="000000"/>
                <w:sz w:val="20"/>
                <w:szCs w:val="20"/>
              </w:rPr>
            </w:pPr>
            <w:r w:rsidRPr="00100949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813" w:rsidRDefault="00100949" w:rsidP="0040154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Ремонт и содержание скважин </w:t>
            </w:r>
            <w:proofErr w:type="gramStart"/>
            <w:r w:rsidR="00DF6CE7">
              <w:rPr>
                <w:color w:val="000000"/>
                <w:sz w:val="20"/>
                <w:szCs w:val="20"/>
              </w:rPr>
              <w:t>муниципального</w:t>
            </w:r>
            <w:proofErr w:type="gramEnd"/>
            <w:r w:rsidR="00DF6CE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DF6CE7">
              <w:rPr>
                <w:color w:val="000000"/>
                <w:sz w:val="20"/>
                <w:szCs w:val="20"/>
              </w:rPr>
              <w:t>образованяи</w:t>
            </w:r>
            <w:proofErr w:type="spellEnd"/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5813" w:rsidRDefault="00DF6CE7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5813" w:rsidRDefault="00DF6CE7" w:rsidP="001354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5813" w:rsidRDefault="00DF6CE7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5813" w:rsidRDefault="00DF6CE7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</w:tr>
      <w:tr w:rsidR="003D6291" w:rsidRPr="00952E85" w:rsidTr="00135495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6291" w:rsidRPr="00B77715" w:rsidRDefault="00C225BB" w:rsidP="003E58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3E581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291" w:rsidRPr="00B77715" w:rsidRDefault="003D6291" w:rsidP="00EF65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Организация  уличного  освещения в  населенных пунктах сельского поселения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6291" w:rsidRPr="00B77715" w:rsidRDefault="003D6291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6291" w:rsidRPr="00B77715" w:rsidRDefault="003D6291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6291" w:rsidRPr="00B77715" w:rsidRDefault="003D6291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6291" w:rsidRPr="00B77715" w:rsidRDefault="003D6291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</w:t>
            </w:r>
          </w:p>
        </w:tc>
      </w:tr>
      <w:tr w:rsidR="003D6291" w:rsidRPr="00952E85" w:rsidTr="00135495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6291" w:rsidRPr="00B77715" w:rsidRDefault="00C225BB" w:rsidP="003E58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3E581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291" w:rsidRPr="00B77715" w:rsidRDefault="003D6291" w:rsidP="0040154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Ликвидация ветхих деревьев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6291" w:rsidRPr="00B77715" w:rsidRDefault="003D6291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6291" w:rsidRPr="00B77715" w:rsidRDefault="00C225BB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6291" w:rsidRPr="00B77715" w:rsidRDefault="00C225BB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6291" w:rsidRPr="00B77715" w:rsidRDefault="00C225BB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</w:tr>
      <w:tr w:rsidR="003D6291" w:rsidRPr="00952E85" w:rsidTr="00135495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6291" w:rsidRPr="00B77715" w:rsidRDefault="00C225BB" w:rsidP="003E58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3E5813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291" w:rsidRPr="00B77715" w:rsidRDefault="003D6291" w:rsidP="00135495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Окашивание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центральных населенных пунктов (Бегуницы, </w:t>
            </w:r>
            <w:proofErr w:type="spellStart"/>
            <w:r>
              <w:rPr>
                <w:color w:val="000000"/>
                <w:sz w:val="20"/>
                <w:szCs w:val="20"/>
              </w:rPr>
              <w:t>Зимитицы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Терпилицы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6291" w:rsidRPr="00B77715" w:rsidRDefault="003D6291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Ед./кол-во раз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6291" w:rsidRPr="00B77715" w:rsidRDefault="003D6291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3/9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6291" w:rsidRPr="00B77715" w:rsidRDefault="003D6291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3/9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6291" w:rsidRPr="00B77715" w:rsidRDefault="003D6291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3/9</w:t>
            </w:r>
          </w:p>
        </w:tc>
      </w:tr>
      <w:tr w:rsidR="003D6291" w:rsidRPr="00952E85" w:rsidTr="00135495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6291" w:rsidRPr="00B77715" w:rsidRDefault="003E5813" w:rsidP="001618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291" w:rsidRPr="00B77715" w:rsidRDefault="003D6291" w:rsidP="0040154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Содержание площадок ТКО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6291" w:rsidRPr="00B77715" w:rsidRDefault="003D6291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Ед. 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6291" w:rsidRPr="00B77715" w:rsidRDefault="00C225BB" w:rsidP="00C225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6291" w:rsidRPr="00B77715" w:rsidRDefault="00C225BB" w:rsidP="00C225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6291" w:rsidRPr="00B77715" w:rsidRDefault="00C225BB" w:rsidP="008023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</w:p>
        </w:tc>
      </w:tr>
      <w:tr w:rsidR="003D6291" w:rsidRPr="00952E85" w:rsidTr="00135495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6291" w:rsidRPr="00B77715" w:rsidRDefault="003E5813" w:rsidP="001618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291" w:rsidRPr="00B77715" w:rsidRDefault="003D6291" w:rsidP="0080237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Ликвидация несанкционированных свалок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6291" w:rsidRPr="00B77715" w:rsidRDefault="003D6291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6291" w:rsidRPr="00B77715" w:rsidRDefault="003D6291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6291" w:rsidRPr="00B77715" w:rsidRDefault="003D6291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6291" w:rsidRPr="00B77715" w:rsidRDefault="003D6291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3D6291" w:rsidRPr="00952E85" w:rsidTr="00135495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6291" w:rsidRPr="00B77715" w:rsidRDefault="003E5813" w:rsidP="001618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291" w:rsidRPr="00B77715" w:rsidRDefault="003D6291" w:rsidP="0040154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Создание площадок ТКО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6291" w:rsidRPr="00B77715" w:rsidRDefault="003D6291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6291" w:rsidRPr="00B77715" w:rsidRDefault="003D6291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6291" w:rsidRPr="00B77715" w:rsidRDefault="003D6291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6291" w:rsidRPr="00B77715" w:rsidRDefault="003D6291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3D6291" w:rsidRPr="00952E85" w:rsidTr="00135495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6291" w:rsidRPr="00B77715" w:rsidRDefault="00C225BB" w:rsidP="003E58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3E581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291" w:rsidRPr="00B77715" w:rsidRDefault="003D6291" w:rsidP="0013549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Вывоз мусора с  кладбищ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6291" w:rsidRPr="00B77715" w:rsidRDefault="003D6291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6291" w:rsidRPr="00B77715" w:rsidRDefault="003D6291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6291" w:rsidRPr="00B77715" w:rsidRDefault="003D6291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6291" w:rsidRPr="00B77715" w:rsidRDefault="003D6291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3D6291" w:rsidRPr="00952E85" w:rsidTr="00135495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6291" w:rsidRPr="00B77715" w:rsidRDefault="003E5813" w:rsidP="001618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291" w:rsidRPr="00B77715" w:rsidRDefault="00C225BB" w:rsidP="0040154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Содержание площадок ТКО на кладбищах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6291" w:rsidRPr="00B77715" w:rsidRDefault="00C225BB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6291" w:rsidRPr="00B77715" w:rsidRDefault="00C225BB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6291" w:rsidRPr="00B77715" w:rsidRDefault="00C225BB" w:rsidP="00C225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6291" w:rsidRPr="00B77715" w:rsidRDefault="00C225BB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</w:tr>
      <w:tr w:rsidR="00C225BB" w:rsidRPr="00952E85" w:rsidTr="00135495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25BB" w:rsidRDefault="003E5813" w:rsidP="001618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25BB" w:rsidRDefault="00C225BB" w:rsidP="0040154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Создание площадок ТКО на кладбищах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25BB" w:rsidRDefault="00C225BB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25BB" w:rsidRDefault="00C225BB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25BB" w:rsidRDefault="00C225BB" w:rsidP="00C225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25BB" w:rsidRDefault="00C225BB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C142AC" w:rsidRPr="00952E85" w:rsidTr="00135495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142AC" w:rsidRDefault="00C142AC" w:rsidP="003E58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3E581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42AC" w:rsidRDefault="00C142AC" w:rsidP="00C142A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Акарицидная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обработка кладбищ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142AC" w:rsidRDefault="00C142AC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142AC" w:rsidRDefault="00C142AC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142AC" w:rsidRDefault="00C142AC" w:rsidP="00C225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142AC" w:rsidRDefault="00C142AC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</w:tr>
      <w:tr w:rsidR="00C142AC" w:rsidRPr="00952E85" w:rsidTr="00135495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142AC" w:rsidRDefault="003E5813" w:rsidP="001618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42AC" w:rsidRDefault="00C142AC" w:rsidP="0040154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Устройство парковок на территории сельского поселения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142AC" w:rsidRDefault="00C142AC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142AC" w:rsidRDefault="00C142AC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142AC" w:rsidRDefault="00C142AC" w:rsidP="00C225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142AC" w:rsidRDefault="00C142AC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C142AC" w:rsidRPr="00952E85" w:rsidTr="00135495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142AC" w:rsidRDefault="003E5813" w:rsidP="001618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42AC" w:rsidRDefault="00C142AC" w:rsidP="0040154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Устройство детских площадок на территории сельского поселения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142AC" w:rsidRDefault="00C142AC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142AC" w:rsidRDefault="00C142AC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142AC" w:rsidRDefault="00C142AC" w:rsidP="00C225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142AC" w:rsidRDefault="00C142AC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3D6291" w:rsidRPr="00952E85" w:rsidTr="00135495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6291" w:rsidRPr="00B77715" w:rsidRDefault="003E5813" w:rsidP="00C142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29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291" w:rsidRPr="00B77715" w:rsidRDefault="003D6291" w:rsidP="00401542">
            <w:pPr>
              <w:rPr>
                <w:color w:val="000000"/>
                <w:sz w:val="20"/>
                <w:szCs w:val="20"/>
              </w:rPr>
            </w:pPr>
            <w:r w:rsidRPr="00B77715">
              <w:rPr>
                <w:color w:val="000000"/>
                <w:sz w:val="20"/>
                <w:szCs w:val="20"/>
              </w:rPr>
              <w:t>Устройство тротуара у д. 13 д. Бегуницы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6291" w:rsidRPr="00B77715" w:rsidRDefault="003D6291" w:rsidP="00BF5B92">
            <w:pPr>
              <w:jc w:val="center"/>
              <w:rPr>
                <w:color w:val="000000"/>
                <w:sz w:val="20"/>
                <w:szCs w:val="20"/>
              </w:rPr>
            </w:pPr>
            <w:r w:rsidRPr="00B77715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6291" w:rsidRPr="00B77715" w:rsidRDefault="003D6291" w:rsidP="00BF5B92">
            <w:pPr>
              <w:jc w:val="center"/>
              <w:rPr>
                <w:color w:val="000000"/>
                <w:sz w:val="20"/>
                <w:szCs w:val="20"/>
              </w:rPr>
            </w:pPr>
            <w:r w:rsidRPr="00B7771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6291" w:rsidRPr="00B77715" w:rsidRDefault="003D6291" w:rsidP="00BF5B9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6291" w:rsidRPr="00B77715" w:rsidRDefault="003D6291" w:rsidP="00BF5B9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D6291" w:rsidRPr="00952E85" w:rsidTr="00135495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6291" w:rsidRPr="00B77715" w:rsidRDefault="003E5813" w:rsidP="00C142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291" w:rsidRPr="00B77715" w:rsidRDefault="003D6291" w:rsidP="00401542">
            <w:pPr>
              <w:rPr>
                <w:color w:val="000000"/>
                <w:sz w:val="20"/>
                <w:szCs w:val="20"/>
              </w:rPr>
            </w:pPr>
            <w:r w:rsidRPr="00B77715">
              <w:rPr>
                <w:color w:val="000000"/>
                <w:sz w:val="20"/>
                <w:szCs w:val="20"/>
              </w:rPr>
              <w:t>Устройство пешеходной дорожки с подходами к подъездам у д. 27 д. Бегуницы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6291" w:rsidRPr="00B77715" w:rsidRDefault="003D6291" w:rsidP="00BF5B92">
            <w:pPr>
              <w:jc w:val="center"/>
              <w:rPr>
                <w:color w:val="000000"/>
                <w:sz w:val="20"/>
                <w:szCs w:val="20"/>
              </w:rPr>
            </w:pPr>
            <w:r w:rsidRPr="00B77715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6291" w:rsidRPr="00B77715" w:rsidRDefault="003D6291" w:rsidP="00BF5B92">
            <w:pPr>
              <w:jc w:val="center"/>
              <w:rPr>
                <w:color w:val="000000"/>
                <w:sz w:val="20"/>
                <w:szCs w:val="20"/>
              </w:rPr>
            </w:pPr>
            <w:r w:rsidRPr="00B7771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6291" w:rsidRPr="00B77715" w:rsidRDefault="003D6291" w:rsidP="00BF5B9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6291" w:rsidRPr="00B77715" w:rsidRDefault="003D6291" w:rsidP="00BF5B9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D6291" w:rsidRPr="00952E85" w:rsidTr="00135495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6291" w:rsidRPr="00B77715" w:rsidRDefault="003E5813" w:rsidP="001618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291" w:rsidRPr="00B77715" w:rsidRDefault="003D6291" w:rsidP="00401542">
            <w:pPr>
              <w:rPr>
                <w:color w:val="000000"/>
                <w:sz w:val="20"/>
                <w:szCs w:val="20"/>
              </w:rPr>
            </w:pPr>
            <w:r w:rsidRPr="00B77715">
              <w:rPr>
                <w:color w:val="000000"/>
                <w:sz w:val="20"/>
                <w:szCs w:val="20"/>
              </w:rPr>
              <w:t xml:space="preserve">Приобретение и установка  детского игрового оборудования в д. </w:t>
            </w:r>
            <w:proofErr w:type="spellStart"/>
            <w:r w:rsidRPr="00B77715">
              <w:rPr>
                <w:color w:val="000000"/>
                <w:sz w:val="20"/>
                <w:szCs w:val="20"/>
              </w:rPr>
              <w:t>Кальмус</w:t>
            </w:r>
            <w:proofErr w:type="spellEnd"/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6291" w:rsidRPr="00B77715" w:rsidRDefault="003D6291" w:rsidP="00BF5B92">
            <w:pPr>
              <w:jc w:val="center"/>
              <w:rPr>
                <w:color w:val="000000"/>
                <w:sz w:val="20"/>
                <w:szCs w:val="20"/>
              </w:rPr>
            </w:pPr>
            <w:r w:rsidRPr="00B77715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6291" w:rsidRPr="00B77715" w:rsidRDefault="003D6291" w:rsidP="00BF5B92">
            <w:pPr>
              <w:jc w:val="center"/>
              <w:rPr>
                <w:color w:val="000000"/>
                <w:sz w:val="20"/>
                <w:szCs w:val="20"/>
              </w:rPr>
            </w:pPr>
            <w:r w:rsidRPr="00B7771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6291" w:rsidRPr="00B77715" w:rsidRDefault="003D6291" w:rsidP="00BF5B9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6291" w:rsidRPr="00B77715" w:rsidRDefault="003D6291" w:rsidP="00BF5B9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D6291" w:rsidRPr="00952E85" w:rsidTr="00135495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6291" w:rsidRPr="00B77715" w:rsidRDefault="003E5813" w:rsidP="001618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291" w:rsidRPr="00B77715" w:rsidRDefault="003D6291" w:rsidP="00081612">
            <w:pPr>
              <w:rPr>
                <w:color w:val="000000"/>
                <w:sz w:val="20"/>
                <w:szCs w:val="20"/>
              </w:rPr>
            </w:pPr>
            <w:r w:rsidRPr="001138BE">
              <w:rPr>
                <w:bCs/>
                <w:sz w:val="20"/>
                <w:szCs w:val="20"/>
              </w:rPr>
              <w:t xml:space="preserve">Количество профилактических мероприятий по предупреждению чрезвычайных ситуаций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6291" w:rsidRPr="00B77715" w:rsidRDefault="003D6291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6291" w:rsidRPr="00B77715" w:rsidRDefault="00C142AC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6291" w:rsidRPr="00B77715" w:rsidRDefault="00C142AC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6291" w:rsidRPr="00B77715" w:rsidRDefault="00C142AC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 w:rsidR="003D6291" w:rsidRPr="00952E85" w:rsidTr="00135495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6291" w:rsidRPr="00B77715" w:rsidRDefault="00C142AC" w:rsidP="003E58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3E581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291" w:rsidRPr="00E46BAC" w:rsidRDefault="003D6291" w:rsidP="00401542">
            <w:pPr>
              <w:rPr>
                <w:bCs/>
                <w:sz w:val="20"/>
                <w:szCs w:val="20"/>
              </w:rPr>
            </w:pPr>
            <w:r w:rsidRPr="00E46BAC">
              <w:rPr>
                <w:color w:val="000000"/>
                <w:sz w:val="20"/>
                <w:szCs w:val="20"/>
              </w:rPr>
              <w:t>Обустройство пожарных водоемов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6291" w:rsidRDefault="003D6291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6291" w:rsidRPr="00B77715" w:rsidRDefault="00C142AC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6291" w:rsidRPr="00B77715" w:rsidRDefault="00C142AC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6291" w:rsidRPr="00B77715" w:rsidRDefault="00C142AC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3D6291" w:rsidRPr="00952E85" w:rsidTr="00135495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6291" w:rsidRPr="00B77715" w:rsidRDefault="00C142AC" w:rsidP="003E58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3E581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291" w:rsidRPr="00E46BAC" w:rsidRDefault="003D6291" w:rsidP="0040154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Обслуживание и ремонт пожарных гидрантов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6291" w:rsidRDefault="003D6291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6291" w:rsidRPr="00B77715" w:rsidRDefault="00C142AC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6291" w:rsidRPr="00B77715" w:rsidRDefault="00C142AC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6291" w:rsidRPr="00B77715" w:rsidRDefault="00C142AC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</w:tr>
      <w:tr w:rsidR="006608E4" w:rsidRPr="00952E85" w:rsidTr="00135495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8E4" w:rsidRDefault="006608E4" w:rsidP="003E58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08E4" w:rsidRDefault="006608E4" w:rsidP="0040154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Создание мест (площадок)  накопления твердых коммунальных отходов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8E4" w:rsidRDefault="006608E4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8E4" w:rsidRDefault="006608E4" w:rsidP="00BF5B9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8E4" w:rsidRDefault="006608E4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8E4" w:rsidRDefault="006608E4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</w:tr>
    </w:tbl>
    <w:p w:rsidR="00952E85" w:rsidRPr="00952E85" w:rsidRDefault="00952E85" w:rsidP="0075009C">
      <w:pPr>
        <w:rPr>
          <w:color w:val="000000"/>
          <w:sz w:val="24"/>
          <w:szCs w:val="24"/>
        </w:rPr>
        <w:sectPr w:rsidR="00952E85" w:rsidRPr="00952E8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F0769" w:rsidRPr="003320F9" w:rsidRDefault="003F0769" w:rsidP="002A6680">
      <w:pPr>
        <w:pStyle w:val="af4"/>
        <w:numPr>
          <w:ilvl w:val="0"/>
          <w:numId w:val="7"/>
        </w:numPr>
        <w:rPr>
          <w:sz w:val="24"/>
          <w:szCs w:val="24"/>
        </w:rPr>
      </w:pPr>
      <w:r w:rsidRPr="002A6680">
        <w:rPr>
          <w:bCs/>
          <w:sz w:val="24"/>
          <w:szCs w:val="24"/>
        </w:rPr>
        <w:lastRenderedPageBreak/>
        <w:t>Приложение № 3</w:t>
      </w:r>
      <w:r w:rsidR="002A6680" w:rsidRPr="002A6680">
        <w:rPr>
          <w:bCs/>
          <w:sz w:val="24"/>
          <w:szCs w:val="24"/>
        </w:rPr>
        <w:t xml:space="preserve"> к муниципальной программе « План реализации муниципальной программы «Комплексное развитие территории Бегуницкого сельского поселения Волосовского муниципального района Ленинградской области» изложить в следующей редакции:</w:t>
      </w:r>
    </w:p>
    <w:p w:rsidR="003320F9" w:rsidRDefault="003320F9" w:rsidP="003320F9">
      <w:pPr>
        <w:rPr>
          <w:sz w:val="24"/>
          <w:szCs w:val="24"/>
        </w:rPr>
      </w:pPr>
    </w:p>
    <w:p w:rsidR="003320F9" w:rsidRDefault="003320F9" w:rsidP="003320F9">
      <w:pPr>
        <w:rPr>
          <w:sz w:val="24"/>
          <w:szCs w:val="24"/>
        </w:rPr>
      </w:pPr>
    </w:p>
    <w:tbl>
      <w:tblPr>
        <w:tblW w:w="15324" w:type="dxa"/>
        <w:tblInd w:w="93" w:type="dxa"/>
        <w:tblLook w:val="04A0"/>
      </w:tblPr>
      <w:tblGrid>
        <w:gridCol w:w="2913"/>
        <w:gridCol w:w="646"/>
        <w:gridCol w:w="1664"/>
        <w:gridCol w:w="1190"/>
        <w:gridCol w:w="1304"/>
        <w:gridCol w:w="1688"/>
        <w:gridCol w:w="1662"/>
        <w:gridCol w:w="1567"/>
        <w:gridCol w:w="1501"/>
        <w:gridCol w:w="1189"/>
      </w:tblGrid>
      <w:tr w:rsidR="003320F9" w:rsidRPr="003320F9" w:rsidTr="003320F9">
        <w:trPr>
          <w:trHeight w:val="300"/>
        </w:trPr>
        <w:tc>
          <w:tcPr>
            <w:tcW w:w="2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 xml:space="preserve">Наименование муниципальной программы/структурного элемента </w:t>
            </w:r>
          </w:p>
        </w:tc>
        <w:tc>
          <w:tcPr>
            <w:tcW w:w="23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Ответственный исполнитель, соисполнитель, участник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Годы реализации</w:t>
            </w:r>
          </w:p>
        </w:tc>
        <w:tc>
          <w:tcPr>
            <w:tcW w:w="89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Оценка расходов (тыс. руб., в ценах соответствующих лет)</w:t>
            </w:r>
          </w:p>
        </w:tc>
      </w:tr>
      <w:tr w:rsidR="003320F9" w:rsidRPr="003320F9" w:rsidTr="003320F9">
        <w:trPr>
          <w:trHeight w:val="230"/>
        </w:trPr>
        <w:tc>
          <w:tcPr>
            <w:tcW w:w="2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0F9" w:rsidRPr="003320F9" w:rsidRDefault="003320F9" w:rsidP="003320F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3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0F9" w:rsidRPr="003320F9" w:rsidRDefault="003320F9" w:rsidP="003320F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0F9" w:rsidRPr="003320F9" w:rsidRDefault="003320F9" w:rsidP="003320F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6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 xml:space="preserve">Районный бюджет </w:t>
            </w:r>
          </w:p>
        </w:tc>
        <w:tc>
          <w:tcPr>
            <w:tcW w:w="15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Прочие источники</w:t>
            </w:r>
          </w:p>
        </w:tc>
      </w:tr>
      <w:tr w:rsidR="003320F9" w:rsidRPr="003320F9" w:rsidTr="003320F9">
        <w:trPr>
          <w:trHeight w:val="230"/>
        </w:trPr>
        <w:tc>
          <w:tcPr>
            <w:tcW w:w="2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0F9" w:rsidRPr="003320F9" w:rsidRDefault="003320F9" w:rsidP="003320F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3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0F9" w:rsidRPr="003320F9" w:rsidRDefault="003320F9" w:rsidP="003320F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0F9" w:rsidRPr="003320F9" w:rsidRDefault="003320F9" w:rsidP="003320F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0F9" w:rsidRPr="003320F9" w:rsidRDefault="003320F9" w:rsidP="003320F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0F9" w:rsidRPr="003320F9" w:rsidRDefault="003320F9" w:rsidP="003320F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0F9" w:rsidRPr="003320F9" w:rsidRDefault="003320F9" w:rsidP="003320F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0F9" w:rsidRPr="003320F9" w:rsidRDefault="003320F9" w:rsidP="003320F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0F9" w:rsidRPr="003320F9" w:rsidRDefault="003320F9" w:rsidP="003320F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0F9" w:rsidRPr="003320F9" w:rsidRDefault="003320F9" w:rsidP="003320F9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3320F9" w:rsidRPr="003320F9" w:rsidTr="003320F9">
        <w:trPr>
          <w:trHeight w:val="230"/>
        </w:trPr>
        <w:tc>
          <w:tcPr>
            <w:tcW w:w="2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0F9" w:rsidRPr="003320F9" w:rsidRDefault="003320F9" w:rsidP="003320F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3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0F9" w:rsidRPr="003320F9" w:rsidRDefault="003320F9" w:rsidP="003320F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0F9" w:rsidRPr="003320F9" w:rsidRDefault="003320F9" w:rsidP="003320F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0F9" w:rsidRPr="003320F9" w:rsidRDefault="003320F9" w:rsidP="003320F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0F9" w:rsidRPr="003320F9" w:rsidRDefault="003320F9" w:rsidP="003320F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0F9" w:rsidRPr="003320F9" w:rsidRDefault="003320F9" w:rsidP="003320F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0F9" w:rsidRPr="003320F9" w:rsidRDefault="003320F9" w:rsidP="003320F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0F9" w:rsidRPr="003320F9" w:rsidRDefault="003320F9" w:rsidP="003320F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0F9" w:rsidRPr="003320F9" w:rsidRDefault="003320F9" w:rsidP="003320F9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3320F9" w:rsidRPr="003320F9" w:rsidTr="003320F9">
        <w:trPr>
          <w:trHeight w:val="300"/>
        </w:trPr>
        <w:tc>
          <w:tcPr>
            <w:tcW w:w="2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0F9" w:rsidRPr="003320F9" w:rsidRDefault="003320F9" w:rsidP="003320F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3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0F9" w:rsidRPr="003320F9" w:rsidRDefault="003320F9" w:rsidP="003320F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0F9" w:rsidRPr="003320F9" w:rsidRDefault="003320F9" w:rsidP="003320F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0F9" w:rsidRPr="003320F9" w:rsidRDefault="003320F9" w:rsidP="003320F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0F9" w:rsidRPr="003320F9" w:rsidRDefault="003320F9" w:rsidP="003320F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0F9" w:rsidRPr="003320F9" w:rsidRDefault="003320F9" w:rsidP="003320F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0F9" w:rsidRPr="003320F9" w:rsidRDefault="003320F9" w:rsidP="003320F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0F9" w:rsidRPr="003320F9" w:rsidRDefault="003320F9" w:rsidP="003320F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0F9" w:rsidRPr="003320F9" w:rsidRDefault="003320F9" w:rsidP="003320F9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3320F9" w:rsidRPr="003320F9" w:rsidTr="003320F9">
        <w:trPr>
          <w:trHeight w:val="570"/>
        </w:trPr>
        <w:tc>
          <w:tcPr>
            <w:tcW w:w="2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0F9" w:rsidRPr="003320F9" w:rsidRDefault="003320F9" w:rsidP="003320F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3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0F9" w:rsidRPr="003320F9" w:rsidRDefault="003320F9" w:rsidP="003320F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0F9" w:rsidRPr="003320F9" w:rsidRDefault="003320F9" w:rsidP="003320F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0F9" w:rsidRPr="003320F9" w:rsidRDefault="003320F9" w:rsidP="003320F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0F9" w:rsidRPr="003320F9" w:rsidRDefault="003320F9" w:rsidP="003320F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0F9" w:rsidRPr="003320F9" w:rsidRDefault="003320F9" w:rsidP="003320F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0F9" w:rsidRPr="003320F9" w:rsidRDefault="003320F9" w:rsidP="003320F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0F9" w:rsidRPr="003320F9" w:rsidRDefault="003320F9" w:rsidP="003320F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0F9" w:rsidRPr="003320F9" w:rsidRDefault="003320F9" w:rsidP="003320F9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3320F9" w:rsidRPr="003320F9" w:rsidTr="003320F9">
        <w:trPr>
          <w:trHeight w:val="300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9</w:t>
            </w:r>
          </w:p>
        </w:tc>
      </w:tr>
      <w:tr w:rsidR="003320F9" w:rsidRPr="003320F9" w:rsidTr="003320F9">
        <w:trPr>
          <w:trHeight w:val="300"/>
        </w:trPr>
        <w:tc>
          <w:tcPr>
            <w:tcW w:w="52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i/>
                <w:iCs/>
                <w:color w:val="000000"/>
                <w:sz w:val="20"/>
                <w:szCs w:val="20"/>
              </w:rPr>
              <w:t>Муниципальная программа "Комплексное развитие территории Бегуницкого сельского поселения Волосовского муниципального района Ленинградской области"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i/>
                <w:i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i/>
                <w:iCs/>
                <w:color w:val="000000"/>
                <w:sz w:val="20"/>
                <w:szCs w:val="20"/>
              </w:rPr>
              <w:t>69 275,82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i/>
                <w:iCs/>
                <w:color w:val="000000"/>
                <w:sz w:val="20"/>
                <w:szCs w:val="20"/>
              </w:rPr>
              <w:t>41 760,91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i/>
                <w:iCs/>
                <w:color w:val="000000"/>
                <w:sz w:val="20"/>
                <w:szCs w:val="20"/>
              </w:rPr>
              <w:t>2 405,34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i/>
                <w:iCs/>
                <w:color w:val="000000"/>
                <w:sz w:val="20"/>
                <w:szCs w:val="20"/>
              </w:rPr>
              <w:t>25 109,57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3320F9" w:rsidRPr="003320F9" w:rsidTr="003320F9">
        <w:trPr>
          <w:trHeight w:val="300"/>
        </w:trPr>
        <w:tc>
          <w:tcPr>
            <w:tcW w:w="52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0F9" w:rsidRPr="003320F9" w:rsidRDefault="003320F9" w:rsidP="003320F9">
            <w:pPr>
              <w:jc w:val="lef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i/>
                <w:i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i/>
                <w:iCs/>
                <w:color w:val="000000"/>
                <w:sz w:val="20"/>
                <w:szCs w:val="20"/>
              </w:rPr>
              <w:t>54 925,91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i/>
                <w:iCs/>
                <w:color w:val="000000"/>
                <w:sz w:val="20"/>
                <w:szCs w:val="20"/>
              </w:rPr>
              <w:t>32 635,40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i/>
                <w:iCs/>
                <w:color w:val="000000"/>
                <w:sz w:val="20"/>
                <w:szCs w:val="20"/>
              </w:rPr>
              <w:t>2 190,93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i/>
                <w:iCs/>
                <w:color w:val="000000"/>
                <w:sz w:val="20"/>
                <w:szCs w:val="20"/>
              </w:rPr>
              <w:t>20 099,58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3320F9" w:rsidRPr="003320F9" w:rsidTr="003320F9">
        <w:trPr>
          <w:trHeight w:val="300"/>
        </w:trPr>
        <w:tc>
          <w:tcPr>
            <w:tcW w:w="52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0F9" w:rsidRPr="003320F9" w:rsidRDefault="003320F9" w:rsidP="003320F9">
            <w:pPr>
              <w:jc w:val="lef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i/>
                <w:i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i/>
                <w:iCs/>
                <w:color w:val="000000"/>
                <w:sz w:val="20"/>
                <w:szCs w:val="20"/>
              </w:rPr>
              <w:t>23 938,21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i/>
                <w:iCs/>
                <w:color w:val="000000"/>
                <w:sz w:val="20"/>
                <w:szCs w:val="20"/>
              </w:rPr>
              <w:t>1 317,70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i/>
                <w:iCs/>
                <w:color w:val="000000"/>
                <w:sz w:val="20"/>
                <w:szCs w:val="20"/>
              </w:rPr>
              <w:t>2 543,20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i/>
                <w:iCs/>
                <w:color w:val="000000"/>
                <w:sz w:val="20"/>
                <w:szCs w:val="20"/>
              </w:rPr>
              <w:t>20 077,31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3320F9" w:rsidRPr="003320F9" w:rsidTr="003320F9">
        <w:trPr>
          <w:trHeight w:val="300"/>
        </w:trPr>
        <w:tc>
          <w:tcPr>
            <w:tcW w:w="52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0F9" w:rsidRPr="003320F9" w:rsidRDefault="003320F9" w:rsidP="003320F9">
            <w:pPr>
              <w:jc w:val="lef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i/>
                <w:iCs/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i/>
                <w:iCs/>
                <w:color w:val="000000"/>
                <w:sz w:val="20"/>
                <w:szCs w:val="20"/>
              </w:rPr>
              <w:t>148 139,94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i/>
                <w:iCs/>
                <w:color w:val="000000"/>
                <w:sz w:val="20"/>
                <w:szCs w:val="20"/>
              </w:rPr>
              <w:t>75 714,01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i/>
                <w:iCs/>
                <w:color w:val="000000"/>
                <w:sz w:val="20"/>
                <w:szCs w:val="20"/>
              </w:rPr>
              <w:t>7 139,47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i/>
                <w:iCs/>
                <w:color w:val="000000"/>
                <w:sz w:val="20"/>
                <w:szCs w:val="20"/>
              </w:rPr>
              <w:t>65 286,46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3320F9" w:rsidRPr="003320F9" w:rsidTr="003320F9">
        <w:trPr>
          <w:trHeight w:val="450"/>
        </w:trPr>
        <w:tc>
          <w:tcPr>
            <w:tcW w:w="153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ПРОЕКТНАЯ ЧАСТЬ</w:t>
            </w:r>
          </w:p>
        </w:tc>
      </w:tr>
      <w:tr w:rsidR="003320F9" w:rsidRPr="003320F9" w:rsidTr="003320F9">
        <w:trPr>
          <w:trHeight w:val="345"/>
        </w:trPr>
        <w:tc>
          <w:tcPr>
            <w:tcW w:w="52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Мероприятия, направленные на достижение целей проектов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42 023,08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37 948,01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4 075,07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3320F9" w:rsidRPr="003320F9" w:rsidTr="003320F9">
        <w:trPr>
          <w:trHeight w:val="315"/>
        </w:trPr>
        <w:tc>
          <w:tcPr>
            <w:tcW w:w="52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0F9" w:rsidRPr="003320F9" w:rsidRDefault="003320F9" w:rsidP="003320F9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34 296,05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32 635,40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1 660,65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3320F9" w:rsidRPr="003320F9" w:rsidTr="003320F9">
        <w:trPr>
          <w:trHeight w:val="315"/>
        </w:trPr>
        <w:tc>
          <w:tcPr>
            <w:tcW w:w="52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0F9" w:rsidRPr="003320F9" w:rsidRDefault="003320F9" w:rsidP="003320F9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1 748,00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1 317,70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430,30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3320F9" w:rsidRPr="003320F9" w:rsidTr="003320F9">
        <w:trPr>
          <w:trHeight w:val="450"/>
        </w:trPr>
        <w:tc>
          <w:tcPr>
            <w:tcW w:w="52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0F9" w:rsidRPr="003320F9" w:rsidRDefault="003320F9" w:rsidP="003320F9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78 067,13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71 901,11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6 166,02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3320F9" w:rsidRPr="003320F9" w:rsidTr="003320F9">
        <w:trPr>
          <w:trHeight w:val="300"/>
        </w:trPr>
        <w:tc>
          <w:tcPr>
            <w:tcW w:w="52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20F9" w:rsidRPr="003320F9" w:rsidRDefault="003320F9" w:rsidP="003320F9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1. Мероприятия, направленные на достижение цели федерального проекта "Дорожная сеть"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6 572,05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6 243,45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328,60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3320F9" w:rsidRPr="003320F9" w:rsidTr="003320F9">
        <w:trPr>
          <w:trHeight w:val="375"/>
        </w:trPr>
        <w:tc>
          <w:tcPr>
            <w:tcW w:w="52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0F9" w:rsidRPr="003320F9" w:rsidRDefault="003320F9" w:rsidP="003320F9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3320F9" w:rsidRPr="003320F9" w:rsidTr="003320F9">
        <w:trPr>
          <w:trHeight w:val="330"/>
        </w:trPr>
        <w:tc>
          <w:tcPr>
            <w:tcW w:w="52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0F9" w:rsidRPr="003320F9" w:rsidRDefault="003320F9" w:rsidP="003320F9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3320F9" w:rsidRPr="003320F9" w:rsidTr="003320F9">
        <w:trPr>
          <w:trHeight w:val="360"/>
        </w:trPr>
        <w:tc>
          <w:tcPr>
            <w:tcW w:w="52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0F9" w:rsidRPr="003320F9" w:rsidRDefault="003320F9" w:rsidP="003320F9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6 572,05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6 243,45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328,60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3320F9" w:rsidRPr="003320F9" w:rsidTr="003320F9">
        <w:trPr>
          <w:trHeight w:val="630"/>
        </w:trPr>
        <w:tc>
          <w:tcPr>
            <w:tcW w:w="3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left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 xml:space="preserve">Расходы на капитальный ремонт и ремонт автомобильных дорог общего пользования местного значения, имеющих приоритетный социально-значимый характер                       </w:t>
            </w:r>
            <w:r w:rsidRPr="003320F9">
              <w:rPr>
                <w:color w:val="000000"/>
                <w:sz w:val="20"/>
                <w:szCs w:val="20"/>
              </w:rPr>
              <w:lastRenderedPageBreak/>
              <w:t>Ремонт асфальтобетонного  покрытия  участка автомобильной дороги д</w:t>
            </w:r>
            <w:proofErr w:type="gramStart"/>
            <w:r w:rsidRPr="003320F9">
              <w:rPr>
                <w:color w:val="000000"/>
                <w:sz w:val="20"/>
                <w:szCs w:val="20"/>
              </w:rPr>
              <w:t>.Б</w:t>
            </w:r>
            <w:proofErr w:type="gramEnd"/>
            <w:r w:rsidRPr="003320F9">
              <w:rPr>
                <w:color w:val="000000"/>
                <w:sz w:val="20"/>
                <w:szCs w:val="20"/>
              </w:rPr>
              <w:t xml:space="preserve">егуницы (от а/дороги 41К-014-дома </w:t>
            </w:r>
            <w:proofErr w:type="spellStart"/>
            <w:r w:rsidRPr="003320F9">
              <w:rPr>
                <w:color w:val="000000"/>
                <w:sz w:val="20"/>
                <w:szCs w:val="20"/>
              </w:rPr>
              <w:t>культуры-детского</w:t>
            </w:r>
            <w:proofErr w:type="spellEnd"/>
            <w:r w:rsidRPr="003320F9">
              <w:rPr>
                <w:color w:val="000000"/>
                <w:sz w:val="20"/>
                <w:szCs w:val="20"/>
              </w:rPr>
              <w:t xml:space="preserve"> сада №12-школы искусств до торговой площадки)Волосовского района Ленинградской области</w:t>
            </w:r>
          </w:p>
        </w:tc>
        <w:tc>
          <w:tcPr>
            <w:tcW w:w="16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lastRenderedPageBreak/>
              <w:t>Администрация Бегуницкого сельского поселения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6 572,05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6 243,45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328,60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320F9" w:rsidRPr="003320F9" w:rsidTr="003320F9">
        <w:trPr>
          <w:trHeight w:val="690"/>
        </w:trPr>
        <w:tc>
          <w:tcPr>
            <w:tcW w:w="3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0F9" w:rsidRPr="003320F9" w:rsidRDefault="003320F9" w:rsidP="003320F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0F9" w:rsidRPr="003320F9" w:rsidRDefault="003320F9" w:rsidP="003320F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320F9" w:rsidRPr="003320F9" w:rsidTr="003320F9">
        <w:trPr>
          <w:trHeight w:val="675"/>
        </w:trPr>
        <w:tc>
          <w:tcPr>
            <w:tcW w:w="3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0F9" w:rsidRPr="003320F9" w:rsidRDefault="003320F9" w:rsidP="003320F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0F9" w:rsidRPr="003320F9" w:rsidRDefault="003320F9" w:rsidP="003320F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320F9" w:rsidRPr="003320F9" w:rsidTr="003320F9">
        <w:trPr>
          <w:trHeight w:val="675"/>
        </w:trPr>
        <w:tc>
          <w:tcPr>
            <w:tcW w:w="3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0F9" w:rsidRPr="003320F9" w:rsidRDefault="003320F9" w:rsidP="003320F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0F9" w:rsidRPr="003320F9" w:rsidRDefault="003320F9" w:rsidP="003320F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6 572,05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6 243,45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328,60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320F9" w:rsidRPr="003320F9" w:rsidTr="003320F9">
        <w:trPr>
          <w:trHeight w:val="390"/>
        </w:trPr>
        <w:tc>
          <w:tcPr>
            <w:tcW w:w="52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2. Мероприятия,  направленные на достижение цели федерального проекта "Современный облик сельских территорий"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20 062,11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17 737,82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2 324,29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3320F9" w:rsidRPr="003320F9" w:rsidTr="003320F9">
        <w:trPr>
          <w:trHeight w:val="420"/>
        </w:trPr>
        <w:tc>
          <w:tcPr>
            <w:tcW w:w="52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0F9" w:rsidRPr="003320F9" w:rsidRDefault="003320F9" w:rsidP="003320F9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31 100,00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1 100,00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3320F9" w:rsidRPr="003320F9" w:rsidTr="003320F9">
        <w:trPr>
          <w:trHeight w:val="345"/>
        </w:trPr>
        <w:tc>
          <w:tcPr>
            <w:tcW w:w="52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0F9" w:rsidRPr="003320F9" w:rsidRDefault="003320F9" w:rsidP="003320F9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3320F9" w:rsidRPr="003320F9" w:rsidTr="003320F9">
        <w:trPr>
          <w:trHeight w:val="360"/>
        </w:trPr>
        <w:tc>
          <w:tcPr>
            <w:tcW w:w="52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0F9" w:rsidRPr="003320F9" w:rsidRDefault="003320F9" w:rsidP="003320F9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51 162,11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47 737,82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3 424,29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3320F9" w:rsidRPr="003320F9" w:rsidTr="003320F9">
        <w:trPr>
          <w:trHeight w:val="360"/>
        </w:trPr>
        <w:tc>
          <w:tcPr>
            <w:tcW w:w="3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left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 xml:space="preserve">Мероприятия на проектирование, строительство и реконструкцию </w:t>
            </w:r>
            <w:proofErr w:type="spellStart"/>
            <w:r w:rsidRPr="003320F9">
              <w:rPr>
                <w:color w:val="000000"/>
                <w:sz w:val="20"/>
                <w:szCs w:val="20"/>
              </w:rPr>
              <w:t>объектовв</w:t>
            </w:r>
            <w:proofErr w:type="spellEnd"/>
            <w:r w:rsidRPr="003320F9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320F9">
              <w:rPr>
                <w:color w:val="000000"/>
                <w:sz w:val="20"/>
                <w:szCs w:val="20"/>
              </w:rPr>
              <w:t>целях</w:t>
            </w:r>
            <w:proofErr w:type="gramEnd"/>
            <w:r w:rsidRPr="003320F9">
              <w:rPr>
                <w:color w:val="000000"/>
                <w:sz w:val="20"/>
                <w:szCs w:val="20"/>
              </w:rPr>
              <w:t xml:space="preserve"> обустройства сельских населенных пунктов:  Реконструкция сетей водоснабжения в д. Бегуницы Волосовского района Ленинградской области</w:t>
            </w:r>
          </w:p>
        </w:tc>
        <w:tc>
          <w:tcPr>
            <w:tcW w:w="16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Администрация Бегуницкого сельского поселения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2 145,12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2 145,12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320F9" w:rsidRPr="003320F9" w:rsidTr="003320F9">
        <w:trPr>
          <w:trHeight w:val="360"/>
        </w:trPr>
        <w:tc>
          <w:tcPr>
            <w:tcW w:w="3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0F9" w:rsidRPr="003320F9" w:rsidRDefault="003320F9" w:rsidP="003320F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0F9" w:rsidRPr="003320F9" w:rsidRDefault="003320F9" w:rsidP="003320F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320F9" w:rsidRPr="003320F9" w:rsidTr="003320F9">
        <w:trPr>
          <w:trHeight w:val="360"/>
        </w:trPr>
        <w:tc>
          <w:tcPr>
            <w:tcW w:w="3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0F9" w:rsidRPr="003320F9" w:rsidRDefault="003320F9" w:rsidP="003320F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0F9" w:rsidRPr="003320F9" w:rsidRDefault="003320F9" w:rsidP="003320F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320F9" w:rsidRPr="003320F9" w:rsidTr="003320F9">
        <w:trPr>
          <w:trHeight w:val="360"/>
        </w:trPr>
        <w:tc>
          <w:tcPr>
            <w:tcW w:w="3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0F9" w:rsidRPr="003320F9" w:rsidRDefault="003320F9" w:rsidP="003320F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0F9" w:rsidRPr="003320F9" w:rsidRDefault="003320F9" w:rsidP="003320F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2 145,12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2 145,12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320F9" w:rsidRPr="003320F9" w:rsidTr="003320F9">
        <w:trPr>
          <w:trHeight w:val="375"/>
        </w:trPr>
        <w:tc>
          <w:tcPr>
            <w:tcW w:w="3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left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 xml:space="preserve">Мероприятия на проектирование, строительство и реконструкцию </w:t>
            </w:r>
            <w:proofErr w:type="spellStart"/>
            <w:r w:rsidRPr="003320F9">
              <w:rPr>
                <w:color w:val="000000"/>
                <w:sz w:val="20"/>
                <w:szCs w:val="20"/>
              </w:rPr>
              <w:t>объектовв</w:t>
            </w:r>
            <w:proofErr w:type="spellEnd"/>
            <w:r w:rsidRPr="003320F9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320F9">
              <w:rPr>
                <w:color w:val="000000"/>
                <w:sz w:val="20"/>
                <w:szCs w:val="20"/>
              </w:rPr>
              <w:t>целях</w:t>
            </w:r>
            <w:proofErr w:type="gramEnd"/>
            <w:r w:rsidRPr="003320F9">
              <w:rPr>
                <w:color w:val="000000"/>
                <w:sz w:val="20"/>
                <w:szCs w:val="20"/>
              </w:rPr>
              <w:t xml:space="preserve"> обустройства сельских населенных пунктов: Строительство Дома культуры в д. </w:t>
            </w:r>
            <w:proofErr w:type="spellStart"/>
            <w:r w:rsidRPr="003320F9">
              <w:rPr>
                <w:color w:val="000000"/>
                <w:sz w:val="20"/>
                <w:szCs w:val="20"/>
              </w:rPr>
              <w:t>Терпилицы</w:t>
            </w:r>
            <w:proofErr w:type="spellEnd"/>
            <w:r w:rsidRPr="003320F9">
              <w:rPr>
                <w:color w:val="000000"/>
                <w:sz w:val="20"/>
                <w:szCs w:val="20"/>
              </w:rPr>
              <w:t xml:space="preserve"> Волосовского района Ленинградской области</w:t>
            </w:r>
          </w:p>
        </w:tc>
        <w:tc>
          <w:tcPr>
            <w:tcW w:w="16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Администрация Бегуницкого сельского поселения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17 916,99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17 737,82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179,17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320F9" w:rsidRPr="003320F9" w:rsidTr="003320F9">
        <w:trPr>
          <w:trHeight w:val="375"/>
        </w:trPr>
        <w:tc>
          <w:tcPr>
            <w:tcW w:w="3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0F9" w:rsidRPr="003320F9" w:rsidRDefault="003320F9" w:rsidP="003320F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0F9" w:rsidRPr="003320F9" w:rsidRDefault="003320F9" w:rsidP="003320F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31 100,00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1 100,00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320F9" w:rsidRPr="003320F9" w:rsidTr="003320F9">
        <w:trPr>
          <w:trHeight w:val="375"/>
        </w:trPr>
        <w:tc>
          <w:tcPr>
            <w:tcW w:w="3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0F9" w:rsidRPr="003320F9" w:rsidRDefault="003320F9" w:rsidP="003320F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0F9" w:rsidRPr="003320F9" w:rsidRDefault="003320F9" w:rsidP="003320F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320F9" w:rsidRPr="003320F9" w:rsidTr="003320F9">
        <w:trPr>
          <w:trHeight w:val="330"/>
        </w:trPr>
        <w:tc>
          <w:tcPr>
            <w:tcW w:w="3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0F9" w:rsidRPr="003320F9" w:rsidRDefault="003320F9" w:rsidP="003320F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0F9" w:rsidRPr="003320F9" w:rsidRDefault="003320F9" w:rsidP="003320F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49 016,99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47 737,82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1 279,17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320F9" w:rsidRPr="003320F9" w:rsidTr="003320F9">
        <w:trPr>
          <w:trHeight w:val="330"/>
        </w:trPr>
        <w:tc>
          <w:tcPr>
            <w:tcW w:w="52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3. Мероприятия, направленные на достижение цели федерального проекта "Обеспечение устойчивого сокращения непригодного для проживания жилищного фонда"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4 699,91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3 999,51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700,40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3320F9" w:rsidRPr="003320F9" w:rsidTr="003320F9">
        <w:trPr>
          <w:trHeight w:val="330"/>
        </w:trPr>
        <w:tc>
          <w:tcPr>
            <w:tcW w:w="52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0F9" w:rsidRPr="003320F9" w:rsidRDefault="003320F9" w:rsidP="003320F9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3320F9" w:rsidRPr="003320F9" w:rsidTr="003320F9">
        <w:trPr>
          <w:trHeight w:val="330"/>
        </w:trPr>
        <w:tc>
          <w:tcPr>
            <w:tcW w:w="52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0F9" w:rsidRPr="003320F9" w:rsidRDefault="003320F9" w:rsidP="003320F9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3320F9" w:rsidRPr="003320F9" w:rsidTr="003320F9">
        <w:trPr>
          <w:trHeight w:val="435"/>
        </w:trPr>
        <w:tc>
          <w:tcPr>
            <w:tcW w:w="52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0F9" w:rsidRPr="003320F9" w:rsidRDefault="003320F9" w:rsidP="003320F9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4 699,91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3 999,51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700,40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3320F9" w:rsidRPr="003320F9" w:rsidTr="003320F9">
        <w:trPr>
          <w:trHeight w:val="435"/>
        </w:trPr>
        <w:tc>
          <w:tcPr>
            <w:tcW w:w="3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left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 xml:space="preserve">Реализация мероприятий по ликвидации аварийного жилищного фонда на территории Ленинградской области </w:t>
            </w:r>
          </w:p>
        </w:tc>
        <w:tc>
          <w:tcPr>
            <w:tcW w:w="16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Администрация Бегуницкого сельского поселения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4 039,91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3 999,51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40,40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320F9" w:rsidRPr="003320F9" w:rsidTr="003320F9">
        <w:trPr>
          <w:trHeight w:val="435"/>
        </w:trPr>
        <w:tc>
          <w:tcPr>
            <w:tcW w:w="3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0F9" w:rsidRPr="003320F9" w:rsidRDefault="003320F9" w:rsidP="003320F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0F9" w:rsidRPr="003320F9" w:rsidRDefault="003320F9" w:rsidP="003320F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320F9" w:rsidRPr="003320F9" w:rsidTr="003320F9">
        <w:trPr>
          <w:trHeight w:val="435"/>
        </w:trPr>
        <w:tc>
          <w:tcPr>
            <w:tcW w:w="3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0F9" w:rsidRPr="003320F9" w:rsidRDefault="003320F9" w:rsidP="003320F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0F9" w:rsidRPr="003320F9" w:rsidRDefault="003320F9" w:rsidP="003320F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320F9" w:rsidRPr="003320F9" w:rsidTr="003320F9">
        <w:trPr>
          <w:trHeight w:val="435"/>
        </w:trPr>
        <w:tc>
          <w:tcPr>
            <w:tcW w:w="3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0F9" w:rsidRPr="003320F9" w:rsidRDefault="003320F9" w:rsidP="003320F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0F9" w:rsidRPr="003320F9" w:rsidRDefault="003320F9" w:rsidP="003320F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4 039,91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3 999,51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40,40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320F9" w:rsidRPr="003320F9" w:rsidTr="003320F9">
        <w:trPr>
          <w:trHeight w:val="435"/>
        </w:trPr>
        <w:tc>
          <w:tcPr>
            <w:tcW w:w="3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left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lastRenderedPageBreak/>
              <w:t>Реализация мероприятий по ликвидации аварийного жилищного фонда на территории Ленинградской области: снос аварийного дома № 12 в п.Зимитицы</w:t>
            </w:r>
          </w:p>
        </w:tc>
        <w:tc>
          <w:tcPr>
            <w:tcW w:w="16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Администрация Бегуницкого сельского поселения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660,00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660,00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320F9" w:rsidRPr="003320F9" w:rsidTr="003320F9">
        <w:trPr>
          <w:trHeight w:val="375"/>
        </w:trPr>
        <w:tc>
          <w:tcPr>
            <w:tcW w:w="3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0F9" w:rsidRPr="003320F9" w:rsidRDefault="003320F9" w:rsidP="003320F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0F9" w:rsidRPr="003320F9" w:rsidRDefault="003320F9" w:rsidP="003320F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320F9" w:rsidRPr="003320F9" w:rsidTr="003320F9">
        <w:trPr>
          <w:trHeight w:val="375"/>
        </w:trPr>
        <w:tc>
          <w:tcPr>
            <w:tcW w:w="3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0F9" w:rsidRPr="003320F9" w:rsidRDefault="003320F9" w:rsidP="003320F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0F9" w:rsidRPr="003320F9" w:rsidRDefault="003320F9" w:rsidP="003320F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320F9" w:rsidRPr="003320F9" w:rsidTr="003320F9">
        <w:trPr>
          <w:trHeight w:val="390"/>
        </w:trPr>
        <w:tc>
          <w:tcPr>
            <w:tcW w:w="3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0F9" w:rsidRPr="003320F9" w:rsidRDefault="003320F9" w:rsidP="003320F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0F9" w:rsidRPr="003320F9" w:rsidRDefault="003320F9" w:rsidP="003320F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660,00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660,00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320F9" w:rsidRPr="003320F9" w:rsidTr="003320F9">
        <w:trPr>
          <w:trHeight w:val="450"/>
        </w:trPr>
        <w:tc>
          <w:tcPr>
            <w:tcW w:w="52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4. Мероприятия, направленные на достижение цели федерального проекта "Благоустройство сельских территорий"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2 265,26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1 923,48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341,78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3320F9" w:rsidRPr="003320F9" w:rsidTr="003320F9">
        <w:trPr>
          <w:trHeight w:val="330"/>
        </w:trPr>
        <w:tc>
          <w:tcPr>
            <w:tcW w:w="52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0F9" w:rsidRPr="003320F9" w:rsidRDefault="003320F9" w:rsidP="003320F9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3320F9" w:rsidRPr="003320F9" w:rsidTr="003320F9">
        <w:trPr>
          <w:trHeight w:val="345"/>
        </w:trPr>
        <w:tc>
          <w:tcPr>
            <w:tcW w:w="52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0F9" w:rsidRPr="003320F9" w:rsidRDefault="003320F9" w:rsidP="003320F9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3320F9" w:rsidRPr="003320F9" w:rsidTr="003320F9">
        <w:trPr>
          <w:trHeight w:val="375"/>
        </w:trPr>
        <w:tc>
          <w:tcPr>
            <w:tcW w:w="52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0F9" w:rsidRPr="003320F9" w:rsidRDefault="003320F9" w:rsidP="003320F9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2 865,26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941,78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3320F9" w:rsidRPr="003320F9" w:rsidTr="003320F9">
        <w:trPr>
          <w:trHeight w:val="345"/>
        </w:trPr>
        <w:tc>
          <w:tcPr>
            <w:tcW w:w="3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left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 xml:space="preserve">4.1. Расходы на реализацию комплекса мероприятий по борьбе с борщевиком Сосновского на территориях муниципальных образований Ленинградской области </w:t>
            </w:r>
          </w:p>
        </w:tc>
        <w:tc>
          <w:tcPr>
            <w:tcW w:w="16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Администрация Бегуницкого сельского поселения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2 265,26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1 923,48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341,78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320F9" w:rsidRPr="003320F9" w:rsidTr="003320F9">
        <w:trPr>
          <w:trHeight w:val="360"/>
        </w:trPr>
        <w:tc>
          <w:tcPr>
            <w:tcW w:w="3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0F9" w:rsidRPr="003320F9" w:rsidRDefault="003320F9" w:rsidP="003320F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0F9" w:rsidRPr="003320F9" w:rsidRDefault="003320F9" w:rsidP="003320F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320F9" w:rsidRPr="003320F9" w:rsidTr="003320F9">
        <w:trPr>
          <w:trHeight w:val="375"/>
        </w:trPr>
        <w:tc>
          <w:tcPr>
            <w:tcW w:w="3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0F9" w:rsidRPr="003320F9" w:rsidRDefault="003320F9" w:rsidP="003320F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0F9" w:rsidRPr="003320F9" w:rsidRDefault="003320F9" w:rsidP="003320F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320F9" w:rsidRPr="003320F9" w:rsidTr="003320F9">
        <w:trPr>
          <w:trHeight w:val="405"/>
        </w:trPr>
        <w:tc>
          <w:tcPr>
            <w:tcW w:w="3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0F9" w:rsidRPr="003320F9" w:rsidRDefault="003320F9" w:rsidP="003320F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0F9" w:rsidRPr="003320F9" w:rsidRDefault="003320F9" w:rsidP="003320F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2 865,26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1 923,48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941,78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320F9" w:rsidRPr="003320F9" w:rsidTr="003320F9">
        <w:trPr>
          <w:trHeight w:val="405"/>
        </w:trPr>
        <w:tc>
          <w:tcPr>
            <w:tcW w:w="52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 xml:space="preserve">5. Мероприятия, направленные на достижение цели федерального проекта "Содействие развитию инфраструктуры </w:t>
            </w:r>
            <w:proofErr w:type="spellStart"/>
            <w:r w:rsidRPr="003320F9">
              <w:rPr>
                <w:b/>
                <w:bCs/>
                <w:color w:val="000000"/>
                <w:sz w:val="20"/>
                <w:szCs w:val="20"/>
              </w:rPr>
              <w:t>субьектов</w:t>
            </w:r>
            <w:proofErr w:type="spellEnd"/>
            <w:r w:rsidRPr="003320F9">
              <w:rPr>
                <w:b/>
                <w:bCs/>
                <w:color w:val="000000"/>
                <w:sz w:val="20"/>
                <w:szCs w:val="20"/>
              </w:rPr>
              <w:t xml:space="preserve"> Российской Федерации (муниципальных образований)"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8 423,75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8 043,75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380,00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3320F9" w:rsidRPr="003320F9" w:rsidTr="003320F9">
        <w:trPr>
          <w:trHeight w:val="405"/>
        </w:trPr>
        <w:tc>
          <w:tcPr>
            <w:tcW w:w="52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0F9" w:rsidRPr="003320F9" w:rsidRDefault="003320F9" w:rsidP="003320F9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3320F9" w:rsidRPr="003320F9" w:rsidTr="003320F9">
        <w:trPr>
          <w:trHeight w:val="405"/>
        </w:trPr>
        <w:tc>
          <w:tcPr>
            <w:tcW w:w="52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0F9" w:rsidRPr="003320F9" w:rsidRDefault="003320F9" w:rsidP="003320F9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3320F9" w:rsidRPr="003320F9" w:rsidTr="003320F9">
        <w:trPr>
          <w:trHeight w:val="450"/>
        </w:trPr>
        <w:tc>
          <w:tcPr>
            <w:tcW w:w="52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0F9" w:rsidRPr="003320F9" w:rsidRDefault="003320F9" w:rsidP="003320F9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8 423,75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8 043,75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380,00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3320F9" w:rsidRPr="003320F9" w:rsidTr="003320F9">
        <w:trPr>
          <w:trHeight w:val="450"/>
        </w:trPr>
        <w:tc>
          <w:tcPr>
            <w:tcW w:w="3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left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 xml:space="preserve">Бюджетные инвестиции в объекты капитального </w:t>
            </w:r>
            <w:proofErr w:type="spellStart"/>
            <w:r w:rsidRPr="003320F9">
              <w:rPr>
                <w:color w:val="000000"/>
                <w:sz w:val="20"/>
                <w:szCs w:val="20"/>
              </w:rPr>
              <w:t>строительстваобъектов</w:t>
            </w:r>
            <w:proofErr w:type="spellEnd"/>
            <w:r w:rsidRPr="003320F9">
              <w:rPr>
                <w:color w:val="000000"/>
                <w:sz w:val="20"/>
                <w:szCs w:val="20"/>
              </w:rPr>
              <w:t xml:space="preserve"> газификации (*в том числе проектно-изыскательские работы</w:t>
            </w:r>
            <w:proofErr w:type="gramStart"/>
            <w:r w:rsidRPr="003320F9">
              <w:rPr>
                <w:color w:val="000000"/>
                <w:sz w:val="20"/>
                <w:szCs w:val="20"/>
              </w:rPr>
              <w:t>)с</w:t>
            </w:r>
            <w:proofErr w:type="gramEnd"/>
            <w:r w:rsidRPr="003320F9">
              <w:rPr>
                <w:color w:val="000000"/>
                <w:sz w:val="20"/>
                <w:szCs w:val="20"/>
              </w:rPr>
              <w:t xml:space="preserve">обственности муниципальных образований: строительство газопровода в д. </w:t>
            </w:r>
            <w:proofErr w:type="spellStart"/>
            <w:r w:rsidRPr="003320F9">
              <w:rPr>
                <w:color w:val="000000"/>
                <w:sz w:val="20"/>
                <w:szCs w:val="20"/>
              </w:rPr>
              <w:t>Кайкино</w:t>
            </w:r>
            <w:proofErr w:type="spellEnd"/>
            <w:r w:rsidRPr="003320F9">
              <w:rPr>
                <w:color w:val="000000"/>
                <w:sz w:val="20"/>
                <w:szCs w:val="20"/>
              </w:rPr>
              <w:t xml:space="preserve"> Волосовского района Ленинградской области</w:t>
            </w:r>
          </w:p>
        </w:tc>
        <w:tc>
          <w:tcPr>
            <w:tcW w:w="16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Администрация Бегуницкого сельского поселения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8 423,75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8 043,75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380,00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320F9" w:rsidRPr="003320F9" w:rsidTr="003320F9">
        <w:trPr>
          <w:trHeight w:val="450"/>
        </w:trPr>
        <w:tc>
          <w:tcPr>
            <w:tcW w:w="3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0F9" w:rsidRPr="003320F9" w:rsidRDefault="003320F9" w:rsidP="003320F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0F9" w:rsidRPr="003320F9" w:rsidRDefault="003320F9" w:rsidP="003320F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320F9" w:rsidRPr="003320F9" w:rsidTr="003320F9">
        <w:trPr>
          <w:trHeight w:val="450"/>
        </w:trPr>
        <w:tc>
          <w:tcPr>
            <w:tcW w:w="3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0F9" w:rsidRPr="003320F9" w:rsidRDefault="003320F9" w:rsidP="003320F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0F9" w:rsidRPr="003320F9" w:rsidRDefault="003320F9" w:rsidP="003320F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320F9" w:rsidRPr="003320F9" w:rsidTr="003320F9">
        <w:trPr>
          <w:trHeight w:val="558"/>
        </w:trPr>
        <w:tc>
          <w:tcPr>
            <w:tcW w:w="3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0F9" w:rsidRPr="003320F9" w:rsidRDefault="003320F9" w:rsidP="003320F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0F9" w:rsidRPr="003320F9" w:rsidRDefault="003320F9" w:rsidP="003320F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8 423,75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8 043,75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380,00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320F9" w:rsidRPr="003320F9" w:rsidTr="003320F9">
        <w:trPr>
          <w:trHeight w:val="450"/>
        </w:trPr>
        <w:tc>
          <w:tcPr>
            <w:tcW w:w="52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 xml:space="preserve">6. </w:t>
            </w:r>
            <w:proofErr w:type="gramStart"/>
            <w:r w:rsidRPr="003320F9">
              <w:rPr>
                <w:b/>
                <w:bCs/>
                <w:color w:val="000000"/>
                <w:sz w:val="20"/>
                <w:szCs w:val="20"/>
              </w:rPr>
              <w:t>Мероприятия</w:t>
            </w:r>
            <w:proofErr w:type="gramEnd"/>
            <w:r w:rsidRPr="003320F9">
              <w:rPr>
                <w:b/>
                <w:bCs/>
                <w:color w:val="000000"/>
                <w:sz w:val="20"/>
                <w:szCs w:val="20"/>
              </w:rPr>
              <w:t xml:space="preserve"> направленные на достижение цели федерального проекта "Комплексная система обращения с твердыми коммунальными отходами"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3320F9" w:rsidRPr="003320F9" w:rsidTr="003320F9">
        <w:trPr>
          <w:trHeight w:val="450"/>
        </w:trPr>
        <w:tc>
          <w:tcPr>
            <w:tcW w:w="52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0F9" w:rsidRPr="003320F9" w:rsidRDefault="003320F9" w:rsidP="003320F9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2 896,05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2 635,40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260,65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3320F9" w:rsidRPr="003320F9" w:rsidTr="003320F9">
        <w:trPr>
          <w:trHeight w:val="450"/>
        </w:trPr>
        <w:tc>
          <w:tcPr>
            <w:tcW w:w="52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0F9" w:rsidRPr="003320F9" w:rsidRDefault="003320F9" w:rsidP="003320F9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1 448,00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1 317,70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130,30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3320F9" w:rsidRPr="003320F9" w:rsidTr="003320F9">
        <w:trPr>
          <w:trHeight w:val="450"/>
        </w:trPr>
        <w:tc>
          <w:tcPr>
            <w:tcW w:w="52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0F9" w:rsidRPr="003320F9" w:rsidRDefault="003320F9" w:rsidP="003320F9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4 344,05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3 953,10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390,95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3320F9" w:rsidRPr="003320F9" w:rsidTr="003320F9">
        <w:trPr>
          <w:trHeight w:val="435"/>
        </w:trPr>
        <w:tc>
          <w:tcPr>
            <w:tcW w:w="3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left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Расходы по созданию мест (площадок) накопления твердых коммунальных отходов</w:t>
            </w:r>
          </w:p>
        </w:tc>
        <w:tc>
          <w:tcPr>
            <w:tcW w:w="16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Администрация Бегуницкого сельского поселения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320F9" w:rsidRPr="003320F9" w:rsidTr="003320F9">
        <w:trPr>
          <w:trHeight w:val="405"/>
        </w:trPr>
        <w:tc>
          <w:tcPr>
            <w:tcW w:w="3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0F9" w:rsidRPr="003320F9" w:rsidRDefault="003320F9" w:rsidP="003320F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0F9" w:rsidRPr="003320F9" w:rsidRDefault="003320F9" w:rsidP="003320F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2 896,05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2 635,40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260,65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320F9" w:rsidRPr="003320F9" w:rsidTr="003320F9">
        <w:trPr>
          <w:trHeight w:val="420"/>
        </w:trPr>
        <w:tc>
          <w:tcPr>
            <w:tcW w:w="3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0F9" w:rsidRPr="003320F9" w:rsidRDefault="003320F9" w:rsidP="003320F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0F9" w:rsidRPr="003320F9" w:rsidRDefault="003320F9" w:rsidP="003320F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1 448,00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1 317,70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130,30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320F9" w:rsidRPr="003320F9" w:rsidTr="003320F9">
        <w:trPr>
          <w:trHeight w:val="555"/>
        </w:trPr>
        <w:tc>
          <w:tcPr>
            <w:tcW w:w="3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0F9" w:rsidRPr="003320F9" w:rsidRDefault="003320F9" w:rsidP="003320F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0F9" w:rsidRPr="003320F9" w:rsidRDefault="003320F9" w:rsidP="003320F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4 344,05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3 953,10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390,95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320F9" w:rsidRPr="003320F9" w:rsidTr="003320F9">
        <w:trPr>
          <w:trHeight w:val="465"/>
        </w:trPr>
        <w:tc>
          <w:tcPr>
            <w:tcW w:w="153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ПРОЦЕССНАЯ ЧАСТЬ</w:t>
            </w:r>
          </w:p>
        </w:tc>
      </w:tr>
      <w:tr w:rsidR="003320F9" w:rsidRPr="003320F9" w:rsidTr="003320F9">
        <w:trPr>
          <w:trHeight w:val="360"/>
        </w:trPr>
        <w:tc>
          <w:tcPr>
            <w:tcW w:w="52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20F9" w:rsidRPr="003320F9" w:rsidRDefault="003320F9" w:rsidP="003320F9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 xml:space="preserve"> Комплекс процессных мероприятий 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27 252,74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3 812,90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2 405,34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21 034,50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3320F9" w:rsidRPr="003320F9" w:rsidTr="003320F9">
        <w:trPr>
          <w:trHeight w:val="330"/>
        </w:trPr>
        <w:tc>
          <w:tcPr>
            <w:tcW w:w="52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0F9" w:rsidRPr="003320F9" w:rsidRDefault="003320F9" w:rsidP="003320F9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20 629,86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2 190,93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18 438,93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3320F9" w:rsidRPr="003320F9" w:rsidTr="003320F9">
        <w:trPr>
          <w:trHeight w:val="315"/>
        </w:trPr>
        <w:tc>
          <w:tcPr>
            <w:tcW w:w="52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0F9" w:rsidRPr="003320F9" w:rsidRDefault="003320F9" w:rsidP="003320F9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22 190,21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2 543,20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19 647,01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3320F9" w:rsidRPr="003320F9" w:rsidTr="003320F9">
        <w:trPr>
          <w:trHeight w:val="330"/>
        </w:trPr>
        <w:tc>
          <w:tcPr>
            <w:tcW w:w="52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0F9" w:rsidRPr="003320F9" w:rsidRDefault="003320F9" w:rsidP="003320F9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70 072,81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3 812,90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7 139,47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59 120,44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3320F9" w:rsidRPr="003320F9" w:rsidTr="003320F9">
        <w:trPr>
          <w:trHeight w:val="405"/>
        </w:trPr>
        <w:tc>
          <w:tcPr>
            <w:tcW w:w="52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20F9" w:rsidRPr="003320F9" w:rsidRDefault="003320F9" w:rsidP="003320F9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 xml:space="preserve"> Комплекс процессных мероприятий 1 «Строительство, капитальный ремонт, ремонт и содержание автомобильных дорог общего пользования»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11 173,27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2 500,00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2 405,34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6 267,93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3320F9" w:rsidRPr="003320F9" w:rsidTr="003320F9">
        <w:trPr>
          <w:trHeight w:val="360"/>
        </w:trPr>
        <w:tc>
          <w:tcPr>
            <w:tcW w:w="52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0F9" w:rsidRPr="003320F9" w:rsidRDefault="003320F9" w:rsidP="003320F9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6 890,51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2 190,93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4 699,58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3320F9" w:rsidRPr="003320F9" w:rsidTr="003320F9">
        <w:trPr>
          <w:trHeight w:val="345"/>
        </w:trPr>
        <w:tc>
          <w:tcPr>
            <w:tcW w:w="52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0F9" w:rsidRPr="003320F9" w:rsidRDefault="003320F9" w:rsidP="003320F9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7 370,51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2 543,20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4 827,31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3320F9" w:rsidRPr="003320F9" w:rsidTr="003320F9">
        <w:trPr>
          <w:trHeight w:val="435"/>
        </w:trPr>
        <w:tc>
          <w:tcPr>
            <w:tcW w:w="52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0F9" w:rsidRPr="003320F9" w:rsidRDefault="003320F9" w:rsidP="003320F9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25 434,29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2 500,00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7 139,47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15 794,82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3320F9" w:rsidRPr="003320F9" w:rsidTr="003320F9">
        <w:trPr>
          <w:trHeight w:val="375"/>
        </w:trPr>
        <w:tc>
          <w:tcPr>
            <w:tcW w:w="3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left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 xml:space="preserve">Мероприятие 1.1 Мероприятия по </w:t>
            </w:r>
            <w:proofErr w:type="gramStart"/>
            <w:r w:rsidRPr="003320F9">
              <w:rPr>
                <w:color w:val="000000"/>
                <w:sz w:val="20"/>
                <w:szCs w:val="20"/>
              </w:rPr>
              <w:t>текущему</w:t>
            </w:r>
            <w:proofErr w:type="gramEnd"/>
            <w:r w:rsidRPr="003320F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20F9">
              <w:rPr>
                <w:color w:val="000000"/>
                <w:sz w:val="20"/>
                <w:szCs w:val="20"/>
              </w:rPr>
              <w:t>ремонтиу</w:t>
            </w:r>
            <w:proofErr w:type="spellEnd"/>
            <w:r w:rsidRPr="003320F9">
              <w:rPr>
                <w:color w:val="000000"/>
                <w:sz w:val="20"/>
                <w:szCs w:val="20"/>
              </w:rPr>
              <w:t xml:space="preserve"> дорог общего пользования муниципального  значения и сооружений на них (в том числе подготовка проектно-сметной документации и прохождение государственной экспертизы, получение экспертного заключения)</w:t>
            </w:r>
          </w:p>
        </w:tc>
        <w:tc>
          <w:tcPr>
            <w:tcW w:w="16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Администрация Бегуницкого сельского поселения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530,00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530,00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320F9" w:rsidRPr="003320F9" w:rsidTr="003320F9">
        <w:trPr>
          <w:trHeight w:val="465"/>
        </w:trPr>
        <w:tc>
          <w:tcPr>
            <w:tcW w:w="3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0F9" w:rsidRPr="003320F9" w:rsidRDefault="003320F9" w:rsidP="003320F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0F9" w:rsidRPr="003320F9" w:rsidRDefault="003320F9" w:rsidP="003320F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1 700,00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1 700,00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320F9" w:rsidRPr="003320F9" w:rsidTr="003320F9">
        <w:trPr>
          <w:trHeight w:val="465"/>
        </w:trPr>
        <w:tc>
          <w:tcPr>
            <w:tcW w:w="3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0F9" w:rsidRPr="003320F9" w:rsidRDefault="003320F9" w:rsidP="003320F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0F9" w:rsidRPr="003320F9" w:rsidRDefault="003320F9" w:rsidP="003320F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1 700,00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1 700,00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320F9" w:rsidRPr="003320F9" w:rsidTr="003320F9">
        <w:trPr>
          <w:trHeight w:val="495"/>
        </w:trPr>
        <w:tc>
          <w:tcPr>
            <w:tcW w:w="3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0F9" w:rsidRPr="003320F9" w:rsidRDefault="003320F9" w:rsidP="003320F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0F9" w:rsidRPr="003320F9" w:rsidRDefault="003320F9" w:rsidP="003320F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3 930,00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3 930,00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320F9" w:rsidRPr="003320F9" w:rsidTr="003320F9">
        <w:trPr>
          <w:trHeight w:val="360"/>
        </w:trPr>
        <w:tc>
          <w:tcPr>
            <w:tcW w:w="3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left"/>
              <w:rPr>
                <w:color w:val="000000"/>
                <w:sz w:val="20"/>
                <w:szCs w:val="20"/>
              </w:rPr>
            </w:pPr>
            <w:proofErr w:type="spellStart"/>
            <w:r w:rsidRPr="003320F9">
              <w:rPr>
                <w:color w:val="000000"/>
                <w:sz w:val="20"/>
                <w:szCs w:val="20"/>
              </w:rPr>
              <w:t>Мероприятияе</w:t>
            </w:r>
            <w:proofErr w:type="spellEnd"/>
            <w:r w:rsidRPr="003320F9">
              <w:rPr>
                <w:color w:val="000000"/>
                <w:sz w:val="20"/>
                <w:szCs w:val="20"/>
              </w:rPr>
              <w:t xml:space="preserve"> 1.2 Мероприятия по содержанию дорог  общего пользования муниципального значения и сооружений на них: зимнее и летнее содержание дорог </w:t>
            </w:r>
          </w:p>
        </w:tc>
        <w:tc>
          <w:tcPr>
            <w:tcW w:w="16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Администрация Бегуницкого сельского поселения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7 943,27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2 405,34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5 537,93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320F9" w:rsidRPr="003320F9" w:rsidTr="003320F9">
        <w:trPr>
          <w:trHeight w:val="360"/>
        </w:trPr>
        <w:tc>
          <w:tcPr>
            <w:tcW w:w="3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0F9" w:rsidRPr="003320F9" w:rsidRDefault="003320F9" w:rsidP="003320F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0F9" w:rsidRPr="003320F9" w:rsidRDefault="003320F9" w:rsidP="003320F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5 190,51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2 190,93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2 999,58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320F9" w:rsidRPr="003320F9" w:rsidTr="003320F9">
        <w:trPr>
          <w:trHeight w:val="360"/>
        </w:trPr>
        <w:tc>
          <w:tcPr>
            <w:tcW w:w="3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0F9" w:rsidRPr="003320F9" w:rsidRDefault="003320F9" w:rsidP="003320F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0F9" w:rsidRPr="003320F9" w:rsidRDefault="003320F9" w:rsidP="003320F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5 670,51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2 543,20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3 127,31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320F9" w:rsidRPr="003320F9" w:rsidTr="003320F9">
        <w:trPr>
          <w:trHeight w:val="345"/>
        </w:trPr>
        <w:tc>
          <w:tcPr>
            <w:tcW w:w="3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0F9" w:rsidRPr="003320F9" w:rsidRDefault="003320F9" w:rsidP="003320F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0F9" w:rsidRPr="003320F9" w:rsidRDefault="003320F9" w:rsidP="003320F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18 804,29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7 139,47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11 664,82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320F9" w:rsidRPr="003320F9" w:rsidTr="003320F9">
        <w:trPr>
          <w:trHeight w:val="825"/>
        </w:trPr>
        <w:tc>
          <w:tcPr>
            <w:tcW w:w="3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left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lastRenderedPageBreak/>
              <w:t xml:space="preserve">Мероприятие 1.3 Мероприятия по реализации областного закона от 28 декабря 2018 года №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области": Ремонт участков дорог в д. </w:t>
            </w:r>
            <w:proofErr w:type="gramStart"/>
            <w:r w:rsidRPr="003320F9">
              <w:rPr>
                <w:color w:val="000000"/>
                <w:sz w:val="20"/>
                <w:szCs w:val="20"/>
              </w:rPr>
              <w:t>Большое</w:t>
            </w:r>
            <w:proofErr w:type="gramEnd"/>
            <w:r w:rsidRPr="003320F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20F9">
              <w:rPr>
                <w:color w:val="000000"/>
                <w:sz w:val="20"/>
                <w:szCs w:val="20"/>
              </w:rPr>
              <w:t>Тешково</w:t>
            </w:r>
            <w:proofErr w:type="spellEnd"/>
            <w:r w:rsidRPr="003320F9">
              <w:rPr>
                <w:color w:val="000000"/>
                <w:sz w:val="20"/>
                <w:szCs w:val="20"/>
              </w:rPr>
              <w:t xml:space="preserve">, д. </w:t>
            </w:r>
            <w:proofErr w:type="spellStart"/>
            <w:r w:rsidRPr="003320F9">
              <w:rPr>
                <w:color w:val="000000"/>
                <w:sz w:val="20"/>
                <w:szCs w:val="20"/>
              </w:rPr>
              <w:t>Синковицы</w:t>
            </w:r>
            <w:proofErr w:type="spellEnd"/>
            <w:r w:rsidRPr="003320F9">
              <w:rPr>
                <w:color w:val="000000"/>
                <w:sz w:val="20"/>
                <w:szCs w:val="20"/>
              </w:rPr>
              <w:t xml:space="preserve">, д. </w:t>
            </w:r>
            <w:proofErr w:type="spellStart"/>
            <w:r w:rsidRPr="003320F9">
              <w:rPr>
                <w:color w:val="000000"/>
                <w:sz w:val="20"/>
                <w:szCs w:val="20"/>
              </w:rPr>
              <w:t>Ославье</w:t>
            </w:r>
            <w:proofErr w:type="spellEnd"/>
            <w:r w:rsidRPr="003320F9">
              <w:rPr>
                <w:color w:val="000000"/>
                <w:sz w:val="20"/>
                <w:szCs w:val="20"/>
              </w:rPr>
              <w:t xml:space="preserve"> и пос. </w:t>
            </w:r>
            <w:proofErr w:type="spellStart"/>
            <w:r w:rsidRPr="003320F9">
              <w:rPr>
                <w:color w:val="000000"/>
                <w:sz w:val="20"/>
                <w:szCs w:val="20"/>
              </w:rPr>
              <w:t>Зимитицы</w:t>
            </w:r>
            <w:proofErr w:type="spellEnd"/>
          </w:p>
        </w:tc>
        <w:tc>
          <w:tcPr>
            <w:tcW w:w="16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Администрация Бегуницкого сельского поселения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2 700,00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2 500,00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320F9" w:rsidRPr="003320F9" w:rsidTr="003320F9">
        <w:trPr>
          <w:trHeight w:val="660"/>
        </w:trPr>
        <w:tc>
          <w:tcPr>
            <w:tcW w:w="3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0F9" w:rsidRPr="003320F9" w:rsidRDefault="003320F9" w:rsidP="003320F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0F9" w:rsidRPr="003320F9" w:rsidRDefault="003320F9" w:rsidP="003320F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320F9" w:rsidRPr="003320F9" w:rsidTr="003320F9">
        <w:trPr>
          <w:trHeight w:val="540"/>
        </w:trPr>
        <w:tc>
          <w:tcPr>
            <w:tcW w:w="3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0F9" w:rsidRPr="003320F9" w:rsidRDefault="003320F9" w:rsidP="003320F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0F9" w:rsidRPr="003320F9" w:rsidRDefault="003320F9" w:rsidP="003320F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320F9" w:rsidRPr="003320F9" w:rsidTr="003320F9">
        <w:trPr>
          <w:trHeight w:val="735"/>
        </w:trPr>
        <w:tc>
          <w:tcPr>
            <w:tcW w:w="3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0F9" w:rsidRPr="003320F9" w:rsidRDefault="003320F9" w:rsidP="003320F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0F9" w:rsidRPr="003320F9" w:rsidRDefault="003320F9" w:rsidP="003320F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2 700,00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2 500,00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320F9" w:rsidRPr="003320F9" w:rsidTr="003320F9">
        <w:trPr>
          <w:trHeight w:val="345"/>
        </w:trPr>
        <w:tc>
          <w:tcPr>
            <w:tcW w:w="52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 xml:space="preserve"> Комплекс процессных мероприятий 2 «Мероприятия в области жилищного хозяйства муниципального образования»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2 200,00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2 200,00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3320F9" w:rsidRPr="003320F9" w:rsidTr="003320F9">
        <w:trPr>
          <w:trHeight w:val="360"/>
        </w:trPr>
        <w:tc>
          <w:tcPr>
            <w:tcW w:w="52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0F9" w:rsidRPr="003320F9" w:rsidRDefault="003320F9" w:rsidP="003320F9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2 150,00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2 150,00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3320F9" w:rsidRPr="003320F9" w:rsidTr="003320F9">
        <w:trPr>
          <w:trHeight w:val="345"/>
        </w:trPr>
        <w:tc>
          <w:tcPr>
            <w:tcW w:w="52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0F9" w:rsidRPr="003320F9" w:rsidRDefault="003320F9" w:rsidP="003320F9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2 500,00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2 500,00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3320F9" w:rsidRPr="003320F9" w:rsidTr="003320F9">
        <w:trPr>
          <w:trHeight w:val="300"/>
        </w:trPr>
        <w:tc>
          <w:tcPr>
            <w:tcW w:w="52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0F9" w:rsidRPr="003320F9" w:rsidRDefault="003320F9" w:rsidP="003320F9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6 850,00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6 850,00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3320F9" w:rsidRPr="003320F9" w:rsidTr="003320F9">
        <w:trPr>
          <w:trHeight w:val="450"/>
        </w:trPr>
        <w:tc>
          <w:tcPr>
            <w:tcW w:w="3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left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 xml:space="preserve">Мероприятие 2.1 Перечисление взносов на капитальный ремонт общего имущества в многоквартирных домах на счет Регионального оператора в целях формирования фонда капитального ремонта, в отношении жилых помещений, находящихся в муниципальной собственности </w:t>
            </w:r>
          </w:p>
        </w:tc>
        <w:tc>
          <w:tcPr>
            <w:tcW w:w="16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Администрация Бегуницкого сельского поселения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1 453,90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1 453,90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320F9" w:rsidRPr="003320F9" w:rsidTr="003320F9">
        <w:trPr>
          <w:trHeight w:val="405"/>
        </w:trPr>
        <w:tc>
          <w:tcPr>
            <w:tcW w:w="3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0F9" w:rsidRPr="003320F9" w:rsidRDefault="003320F9" w:rsidP="003320F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0F9" w:rsidRPr="003320F9" w:rsidRDefault="003320F9" w:rsidP="003320F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320F9" w:rsidRPr="003320F9" w:rsidTr="003320F9">
        <w:trPr>
          <w:trHeight w:val="390"/>
        </w:trPr>
        <w:tc>
          <w:tcPr>
            <w:tcW w:w="3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0F9" w:rsidRPr="003320F9" w:rsidRDefault="003320F9" w:rsidP="003320F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0F9" w:rsidRPr="003320F9" w:rsidRDefault="003320F9" w:rsidP="003320F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1 520,00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1 520,00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320F9" w:rsidRPr="003320F9" w:rsidTr="003320F9">
        <w:trPr>
          <w:trHeight w:val="540"/>
        </w:trPr>
        <w:tc>
          <w:tcPr>
            <w:tcW w:w="3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0F9" w:rsidRPr="003320F9" w:rsidRDefault="003320F9" w:rsidP="003320F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0F9" w:rsidRPr="003320F9" w:rsidRDefault="003320F9" w:rsidP="003320F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4 473,90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4 473,90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320F9" w:rsidRPr="003320F9" w:rsidTr="003320F9">
        <w:trPr>
          <w:trHeight w:val="300"/>
        </w:trPr>
        <w:tc>
          <w:tcPr>
            <w:tcW w:w="3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left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Мероприятие 2.2 Мероприятия в области содержания имущества жилищного хозяйства муниципального образования</w:t>
            </w:r>
          </w:p>
        </w:tc>
        <w:tc>
          <w:tcPr>
            <w:tcW w:w="16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Администрация Бегуницкого сельского поселения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746,10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746,10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320F9" w:rsidRPr="003320F9" w:rsidTr="003320F9">
        <w:trPr>
          <w:trHeight w:val="300"/>
        </w:trPr>
        <w:tc>
          <w:tcPr>
            <w:tcW w:w="3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0F9" w:rsidRPr="003320F9" w:rsidRDefault="003320F9" w:rsidP="003320F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0F9" w:rsidRPr="003320F9" w:rsidRDefault="003320F9" w:rsidP="003320F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650,00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650,00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320F9" w:rsidRPr="003320F9" w:rsidTr="003320F9">
        <w:trPr>
          <w:trHeight w:val="300"/>
        </w:trPr>
        <w:tc>
          <w:tcPr>
            <w:tcW w:w="3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0F9" w:rsidRPr="003320F9" w:rsidRDefault="003320F9" w:rsidP="003320F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0F9" w:rsidRPr="003320F9" w:rsidRDefault="003320F9" w:rsidP="003320F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980,00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980,00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320F9" w:rsidRPr="003320F9" w:rsidTr="003320F9">
        <w:trPr>
          <w:trHeight w:val="300"/>
        </w:trPr>
        <w:tc>
          <w:tcPr>
            <w:tcW w:w="3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0F9" w:rsidRPr="003320F9" w:rsidRDefault="003320F9" w:rsidP="003320F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0F9" w:rsidRPr="003320F9" w:rsidRDefault="003320F9" w:rsidP="003320F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2 376,10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2 376,10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320F9" w:rsidRPr="003320F9" w:rsidTr="003320F9">
        <w:trPr>
          <w:trHeight w:val="300"/>
        </w:trPr>
        <w:tc>
          <w:tcPr>
            <w:tcW w:w="52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 xml:space="preserve"> Комплекс процессных мероприятий 3 «Мероприятия в области коммунального  хозяйства муниципального образования»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227,43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227,43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3320F9" w:rsidRPr="003320F9" w:rsidTr="003320F9">
        <w:trPr>
          <w:trHeight w:val="300"/>
        </w:trPr>
        <w:tc>
          <w:tcPr>
            <w:tcW w:w="52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0F9" w:rsidRPr="003320F9" w:rsidRDefault="003320F9" w:rsidP="003320F9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3320F9" w:rsidRPr="003320F9" w:rsidTr="003320F9">
        <w:trPr>
          <w:trHeight w:val="300"/>
        </w:trPr>
        <w:tc>
          <w:tcPr>
            <w:tcW w:w="52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0F9" w:rsidRPr="003320F9" w:rsidRDefault="003320F9" w:rsidP="003320F9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3320F9" w:rsidRPr="003320F9" w:rsidTr="003320F9">
        <w:trPr>
          <w:trHeight w:val="300"/>
        </w:trPr>
        <w:tc>
          <w:tcPr>
            <w:tcW w:w="52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0F9" w:rsidRPr="003320F9" w:rsidRDefault="003320F9" w:rsidP="003320F9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227,43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227,43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3320F9" w:rsidRPr="003320F9" w:rsidTr="003320F9">
        <w:trPr>
          <w:trHeight w:val="300"/>
        </w:trPr>
        <w:tc>
          <w:tcPr>
            <w:tcW w:w="3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left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 xml:space="preserve">Мероприятие 3.1  Мероприятия по владению, пользованию и </w:t>
            </w:r>
            <w:r w:rsidRPr="003320F9">
              <w:rPr>
                <w:color w:val="000000"/>
                <w:sz w:val="20"/>
                <w:szCs w:val="20"/>
              </w:rPr>
              <w:lastRenderedPageBreak/>
              <w:t>распоряжению имуществом, находящимся в муниципальной собственности</w:t>
            </w:r>
          </w:p>
        </w:tc>
        <w:tc>
          <w:tcPr>
            <w:tcW w:w="16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lastRenderedPageBreak/>
              <w:t xml:space="preserve">Администрация Бегуницкого </w:t>
            </w:r>
            <w:r w:rsidRPr="003320F9">
              <w:rPr>
                <w:color w:val="000000"/>
                <w:sz w:val="20"/>
                <w:szCs w:val="20"/>
              </w:rPr>
              <w:lastRenderedPageBreak/>
              <w:t>сельского поселения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lastRenderedPageBreak/>
              <w:t>2022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320F9" w:rsidRPr="003320F9" w:rsidTr="003320F9">
        <w:trPr>
          <w:trHeight w:val="300"/>
        </w:trPr>
        <w:tc>
          <w:tcPr>
            <w:tcW w:w="3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0F9" w:rsidRPr="003320F9" w:rsidRDefault="003320F9" w:rsidP="003320F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0F9" w:rsidRPr="003320F9" w:rsidRDefault="003320F9" w:rsidP="003320F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320F9" w:rsidRPr="003320F9" w:rsidTr="003320F9">
        <w:trPr>
          <w:trHeight w:val="300"/>
        </w:trPr>
        <w:tc>
          <w:tcPr>
            <w:tcW w:w="3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0F9" w:rsidRPr="003320F9" w:rsidRDefault="003320F9" w:rsidP="003320F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0F9" w:rsidRPr="003320F9" w:rsidRDefault="003320F9" w:rsidP="003320F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320F9" w:rsidRPr="003320F9" w:rsidTr="003320F9">
        <w:trPr>
          <w:trHeight w:val="300"/>
        </w:trPr>
        <w:tc>
          <w:tcPr>
            <w:tcW w:w="3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0F9" w:rsidRPr="003320F9" w:rsidRDefault="003320F9" w:rsidP="003320F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0F9" w:rsidRPr="003320F9" w:rsidRDefault="003320F9" w:rsidP="003320F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320F9" w:rsidRPr="003320F9" w:rsidTr="003320F9">
        <w:trPr>
          <w:trHeight w:val="480"/>
        </w:trPr>
        <w:tc>
          <w:tcPr>
            <w:tcW w:w="3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left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Мероприятие 3.2</w:t>
            </w:r>
            <w:proofErr w:type="gramStart"/>
            <w:r w:rsidRPr="003320F9">
              <w:rPr>
                <w:color w:val="000000"/>
                <w:sz w:val="20"/>
                <w:szCs w:val="20"/>
              </w:rPr>
              <w:t xml:space="preserve">  И</w:t>
            </w:r>
            <w:proofErr w:type="gramEnd"/>
            <w:r w:rsidRPr="003320F9">
              <w:rPr>
                <w:color w:val="000000"/>
                <w:sz w:val="20"/>
                <w:szCs w:val="20"/>
              </w:rPr>
              <w:t>ные межбюджетные трансферты из бюджетов поселений на выполнение части полномочий по организации в границах поселения централизованного водоснабжения, водоотведения</w:t>
            </w:r>
          </w:p>
        </w:tc>
        <w:tc>
          <w:tcPr>
            <w:tcW w:w="16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Администрация Бегуницкого сельского поселения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77,43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77,43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320F9" w:rsidRPr="003320F9" w:rsidTr="003320F9">
        <w:trPr>
          <w:trHeight w:val="420"/>
        </w:trPr>
        <w:tc>
          <w:tcPr>
            <w:tcW w:w="3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0F9" w:rsidRPr="003320F9" w:rsidRDefault="003320F9" w:rsidP="003320F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0F9" w:rsidRPr="003320F9" w:rsidRDefault="003320F9" w:rsidP="003320F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320F9" w:rsidRPr="003320F9" w:rsidTr="003320F9">
        <w:trPr>
          <w:trHeight w:val="435"/>
        </w:trPr>
        <w:tc>
          <w:tcPr>
            <w:tcW w:w="3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0F9" w:rsidRPr="003320F9" w:rsidRDefault="003320F9" w:rsidP="003320F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0F9" w:rsidRPr="003320F9" w:rsidRDefault="003320F9" w:rsidP="003320F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320F9" w:rsidRPr="003320F9" w:rsidTr="003320F9">
        <w:trPr>
          <w:trHeight w:val="420"/>
        </w:trPr>
        <w:tc>
          <w:tcPr>
            <w:tcW w:w="3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0F9" w:rsidRPr="003320F9" w:rsidRDefault="003320F9" w:rsidP="003320F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0F9" w:rsidRPr="003320F9" w:rsidRDefault="003320F9" w:rsidP="003320F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77,43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77,43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320F9" w:rsidRPr="003320F9" w:rsidTr="003320F9">
        <w:trPr>
          <w:trHeight w:val="300"/>
        </w:trPr>
        <w:tc>
          <w:tcPr>
            <w:tcW w:w="52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Комплекс процессных мероприятий 4 «Мероприятия по повышению благоустроенности муниципального образования»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13 302,04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1 312,90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11 989,14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3320F9" w:rsidRPr="003320F9" w:rsidTr="003320F9">
        <w:trPr>
          <w:trHeight w:val="300"/>
        </w:trPr>
        <w:tc>
          <w:tcPr>
            <w:tcW w:w="52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0F9" w:rsidRPr="003320F9" w:rsidRDefault="003320F9" w:rsidP="003320F9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11 289,35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11 289,35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3320F9" w:rsidRPr="003320F9" w:rsidTr="003320F9">
        <w:trPr>
          <w:trHeight w:val="300"/>
        </w:trPr>
        <w:tc>
          <w:tcPr>
            <w:tcW w:w="52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0F9" w:rsidRPr="003320F9" w:rsidRDefault="003320F9" w:rsidP="003320F9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11 919,70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11 919,70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3320F9" w:rsidRPr="003320F9" w:rsidTr="003320F9">
        <w:trPr>
          <w:trHeight w:val="510"/>
        </w:trPr>
        <w:tc>
          <w:tcPr>
            <w:tcW w:w="52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0F9" w:rsidRPr="003320F9" w:rsidRDefault="003320F9" w:rsidP="003320F9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36 511,09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1 312,90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35 198,19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3320F9" w:rsidRPr="003320F9" w:rsidTr="003320F9">
        <w:trPr>
          <w:trHeight w:val="300"/>
        </w:trPr>
        <w:tc>
          <w:tcPr>
            <w:tcW w:w="3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left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Мероприятие 4.1 Мероприятия по организации и содержанию уличного освещения населенных пунктов муниципального образования: оплата электроэнергии, ремонт сети уличного освещения</w:t>
            </w:r>
          </w:p>
        </w:tc>
        <w:tc>
          <w:tcPr>
            <w:tcW w:w="16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Администрация Бегуницкого сельского поселения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4 501,00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4 501,00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320F9" w:rsidRPr="003320F9" w:rsidTr="003320F9">
        <w:trPr>
          <w:trHeight w:val="405"/>
        </w:trPr>
        <w:tc>
          <w:tcPr>
            <w:tcW w:w="3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0F9" w:rsidRPr="003320F9" w:rsidRDefault="003320F9" w:rsidP="003320F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0F9" w:rsidRPr="003320F9" w:rsidRDefault="003320F9" w:rsidP="003320F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4 800,00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4 800,00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320F9" w:rsidRPr="003320F9" w:rsidTr="003320F9">
        <w:trPr>
          <w:trHeight w:val="420"/>
        </w:trPr>
        <w:tc>
          <w:tcPr>
            <w:tcW w:w="3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0F9" w:rsidRPr="003320F9" w:rsidRDefault="003320F9" w:rsidP="003320F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0F9" w:rsidRPr="003320F9" w:rsidRDefault="003320F9" w:rsidP="003320F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4 900,00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4 900,00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320F9" w:rsidRPr="003320F9" w:rsidTr="003320F9">
        <w:trPr>
          <w:trHeight w:val="420"/>
        </w:trPr>
        <w:tc>
          <w:tcPr>
            <w:tcW w:w="3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0F9" w:rsidRPr="003320F9" w:rsidRDefault="003320F9" w:rsidP="003320F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0F9" w:rsidRPr="003320F9" w:rsidRDefault="003320F9" w:rsidP="003320F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14 201,00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14 201,00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320F9" w:rsidRPr="003320F9" w:rsidTr="003320F9">
        <w:trPr>
          <w:trHeight w:val="375"/>
        </w:trPr>
        <w:tc>
          <w:tcPr>
            <w:tcW w:w="3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9" w:rsidRPr="003320F9" w:rsidRDefault="003320F9" w:rsidP="003320F9">
            <w:pPr>
              <w:jc w:val="left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 xml:space="preserve">Мероприятие 4.2 Мероприятия по озеленению территории муниципального образования: посадка зеленых насаждений, спил </w:t>
            </w:r>
            <w:proofErr w:type="spellStart"/>
            <w:r w:rsidRPr="003320F9">
              <w:rPr>
                <w:color w:val="000000"/>
                <w:sz w:val="20"/>
                <w:szCs w:val="20"/>
              </w:rPr>
              <w:t>ветких</w:t>
            </w:r>
            <w:proofErr w:type="spellEnd"/>
            <w:r w:rsidRPr="003320F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20F9">
              <w:rPr>
                <w:color w:val="000000"/>
                <w:sz w:val="20"/>
                <w:szCs w:val="20"/>
              </w:rPr>
              <w:t>деревьев</w:t>
            </w:r>
            <w:proofErr w:type="gramStart"/>
            <w:r w:rsidRPr="003320F9">
              <w:rPr>
                <w:color w:val="000000"/>
                <w:sz w:val="20"/>
                <w:szCs w:val="20"/>
              </w:rPr>
              <w:t>,о</w:t>
            </w:r>
            <w:proofErr w:type="gramEnd"/>
            <w:r w:rsidRPr="003320F9">
              <w:rPr>
                <w:color w:val="000000"/>
                <w:sz w:val="20"/>
                <w:szCs w:val="20"/>
              </w:rPr>
              <w:t>кашивание</w:t>
            </w:r>
            <w:proofErr w:type="spellEnd"/>
            <w:r w:rsidRPr="003320F9">
              <w:rPr>
                <w:color w:val="000000"/>
                <w:sz w:val="20"/>
                <w:szCs w:val="20"/>
              </w:rPr>
              <w:t xml:space="preserve"> центральных территорий</w:t>
            </w:r>
          </w:p>
        </w:tc>
        <w:tc>
          <w:tcPr>
            <w:tcW w:w="16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Администрация Бегуницкого сельского поселения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1 450,00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1 450,00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320F9" w:rsidRPr="003320F9" w:rsidTr="003320F9">
        <w:trPr>
          <w:trHeight w:val="315"/>
        </w:trPr>
        <w:tc>
          <w:tcPr>
            <w:tcW w:w="3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0F9" w:rsidRPr="003320F9" w:rsidRDefault="003320F9" w:rsidP="003320F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0F9" w:rsidRPr="003320F9" w:rsidRDefault="003320F9" w:rsidP="003320F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1 200,00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1 200,00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320F9" w:rsidRPr="003320F9" w:rsidTr="003320F9">
        <w:trPr>
          <w:trHeight w:val="315"/>
        </w:trPr>
        <w:tc>
          <w:tcPr>
            <w:tcW w:w="3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0F9" w:rsidRPr="003320F9" w:rsidRDefault="003320F9" w:rsidP="003320F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0F9" w:rsidRPr="003320F9" w:rsidRDefault="003320F9" w:rsidP="003320F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1 200,00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1 200,00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320F9" w:rsidRPr="003320F9" w:rsidTr="003320F9">
        <w:trPr>
          <w:trHeight w:val="345"/>
        </w:trPr>
        <w:tc>
          <w:tcPr>
            <w:tcW w:w="3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0F9" w:rsidRPr="003320F9" w:rsidRDefault="003320F9" w:rsidP="003320F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0F9" w:rsidRPr="003320F9" w:rsidRDefault="003320F9" w:rsidP="003320F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3 850,00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3 850,00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320F9" w:rsidRPr="003320F9" w:rsidTr="003320F9">
        <w:trPr>
          <w:trHeight w:val="420"/>
        </w:trPr>
        <w:tc>
          <w:tcPr>
            <w:tcW w:w="3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left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 xml:space="preserve"> Мероприятие 4.3 Мероприятия по организации сбора и вывоза бытовых отходов и мусора на территории населенных пунктов муниципального образования: создание площадок ТКО, ремонт и содержание площадок ТКО, вывоз несанкционированных свалок, уборка территории</w:t>
            </w:r>
          </w:p>
        </w:tc>
        <w:tc>
          <w:tcPr>
            <w:tcW w:w="16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Администрация Бегуницкого сельского поселения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2 400,00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2 400,00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320F9" w:rsidRPr="003320F9" w:rsidTr="003320F9">
        <w:trPr>
          <w:trHeight w:val="450"/>
        </w:trPr>
        <w:tc>
          <w:tcPr>
            <w:tcW w:w="3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0F9" w:rsidRPr="003320F9" w:rsidRDefault="003320F9" w:rsidP="003320F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0F9" w:rsidRPr="003320F9" w:rsidRDefault="003320F9" w:rsidP="003320F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2 400,00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2 400,00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320F9" w:rsidRPr="003320F9" w:rsidTr="003320F9">
        <w:trPr>
          <w:trHeight w:val="540"/>
        </w:trPr>
        <w:tc>
          <w:tcPr>
            <w:tcW w:w="3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0F9" w:rsidRPr="003320F9" w:rsidRDefault="003320F9" w:rsidP="003320F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0F9" w:rsidRPr="003320F9" w:rsidRDefault="003320F9" w:rsidP="003320F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2 100,00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2 100,00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320F9" w:rsidRPr="003320F9" w:rsidTr="003320F9">
        <w:trPr>
          <w:trHeight w:val="570"/>
        </w:trPr>
        <w:tc>
          <w:tcPr>
            <w:tcW w:w="3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0F9" w:rsidRPr="003320F9" w:rsidRDefault="003320F9" w:rsidP="003320F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0F9" w:rsidRPr="003320F9" w:rsidRDefault="003320F9" w:rsidP="003320F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6 900,00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6 900,00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320F9" w:rsidRPr="003320F9" w:rsidTr="003320F9">
        <w:trPr>
          <w:trHeight w:val="450"/>
        </w:trPr>
        <w:tc>
          <w:tcPr>
            <w:tcW w:w="3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left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 xml:space="preserve">Мероприятие 4.4 Мероприятия по </w:t>
            </w:r>
            <w:r w:rsidRPr="003320F9">
              <w:rPr>
                <w:color w:val="000000"/>
                <w:sz w:val="20"/>
                <w:szCs w:val="20"/>
              </w:rPr>
              <w:lastRenderedPageBreak/>
              <w:t>организации и содержанию мест захоронения муниципального образования: создание площадок ТКО, вывоз мусора с территории 10 кладбищ, спил аварийных деревьев</w:t>
            </w:r>
          </w:p>
        </w:tc>
        <w:tc>
          <w:tcPr>
            <w:tcW w:w="16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lastRenderedPageBreak/>
              <w:t xml:space="preserve">Администрация </w:t>
            </w:r>
            <w:r w:rsidRPr="003320F9">
              <w:rPr>
                <w:color w:val="000000"/>
                <w:sz w:val="20"/>
                <w:szCs w:val="20"/>
              </w:rPr>
              <w:lastRenderedPageBreak/>
              <w:t>Бегуницкого сельского поселения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lastRenderedPageBreak/>
              <w:t>2022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1 129,45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1 129,45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320F9" w:rsidRPr="003320F9" w:rsidTr="003320F9">
        <w:trPr>
          <w:trHeight w:val="435"/>
        </w:trPr>
        <w:tc>
          <w:tcPr>
            <w:tcW w:w="3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0F9" w:rsidRPr="003320F9" w:rsidRDefault="003320F9" w:rsidP="003320F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0F9" w:rsidRPr="003320F9" w:rsidRDefault="003320F9" w:rsidP="003320F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1 150,00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1 150,00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320F9" w:rsidRPr="003320F9" w:rsidTr="003320F9">
        <w:trPr>
          <w:trHeight w:val="330"/>
        </w:trPr>
        <w:tc>
          <w:tcPr>
            <w:tcW w:w="3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0F9" w:rsidRPr="003320F9" w:rsidRDefault="003320F9" w:rsidP="003320F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0F9" w:rsidRPr="003320F9" w:rsidRDefault="003320F9" w:rsidP="003320F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1 250,00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1 250,00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320F9" w:rsidRPr="003320F9" w:rsidTr="003320F9">
        <w:trPr>
          <w:trHeight w:val="450"/>
        </w:trPr>
        <w:tc>
          <w:tcPr>
            <w:tcW w:w="3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0F9" w:rsidRPr="003320F9" w:rsidRDefault="003320F9" w:rsidP="003320F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0F9" w:rsidRPr="003320F9" w:rsidRDefault="003320F9" w:rsidP="003320F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3 529,45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3 529,45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320F9" w:rsidRPr="003320F9" w:rsidTr="003320F9">
        <w:trPr>
          <w:trHeight w:val="300"/>
        </w:trPr>
        <w:tc>
          <w:tcPr>
            <w:tcW w:w="3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left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 xml:space="preserve"> Мероприятие 4.5 Мероприятия по организации  благоустройства территории: устройство и ремонт тротуаров, парковок, детских площадок</w:t>
            </w:r>
          </w:p>
        </w:tc>
        <w:tc>
          <w:tcPr>
            <w:tcW w:w="16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Администрация Бегуницкого сельского поселения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320F9" w:rsidRPr="003320F9" w:rsidTr="003320F9">
        <w:trPr>
          <w:trHeight w:val="300"/>
        </w:trPr>
        <w:tc>
          <w:tcPr>
            <w:tcW w:w="3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0F9" w:rsidRPr="003320F9" w:rsidRDefault="003320F9" w:rsidP="003320F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0F9" w:rsidRPr="003320F9" w:rsidRDefault="003320F9" w:rsidP="003320F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1 739,35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1 739,35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320F9" w:rsidRPr="003320F9" w:rsidTr="003320F9">
        <w:trPr>
          <w:trHeight w:val="300"/>
        </w:trPr>
        <w:tc>
          <w:tcPr>
            <w:tcW w:w="3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0F9" w:rsidRPr="003320F9" w:rsidRDefault="003320F9" w:rsidP="003320F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0F9" w:rsidRPr="003320F9" w:rsidRDefault="003320F9" w:rsidP="003320F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2 469,70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2 469,70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320F9" w:rsidRPr="003320F9" w:rsidTr="003320F9">
        <w:trPr>
          <w:trHeight w:val="300"/>
        </w:trPr>
        <w:tc>
          <w:tcPr>
            <w:tcW w:w="3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0F9" w:rsidRPr="003320F9" w:rsidRDefault="003320F9" w:rsidP="003320F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0F9" w:rsidRPr="003320F9" w:rsidRDefault="003320F9" w:rsidP="003320F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6 209,05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6 209,05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320F9" w:rsidRPr="003320F9" w:rsidTr="003320F9">
        <w:trPr>
          <w:trHeight w:val="630"/>
        </w:trPr>
        <w:tc>
          <w:tcPr>
            <w:tcW w:w="3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left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Мероприятие 4.6 Мероприятия по реализации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области": Устройство тротуара у д. 13 д. Бегуницы, Устройство пешеходной дорожки с подходами к подъездам у д. 27 д. Бегуницы</w:t>
            </w:r>
          </w:p>
        </w:tc>
        <w:tc>
          <w:tcPr>
            <w:tcW w:w="16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Администрация Бегуницкого сельского поселения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1 550,00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1 054,90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495,10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320F9" w:rsidRPr="003320F9" w:rsidTr="003320F9">
        <w:trPr>
          <w:trHeight w:val="630"/>
        </w:trPr>
        <w:tc>
          <w:tcPr>
            <w:tcW w:w="3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0F9" w:rsidRPr="003320F9" w:rsidRDefault="003320F9" w:rsidP="003320F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0F9" w:rsidRPr="003320F9" w:rsidRDefault="003320F9" w:rsidP="003320F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320F9" w:rsidRPr="003320F9" w:rsidTr="003320F9">
        <w:trPr>
          <w:trHeight w:val="660"/>
        </w:trPr>
        <w:tc>
          <w:tcPr>
            <w:tcW w:w="3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0F9" w:rsidRPr="003320F9" w:rsidRDefault="003320F9" w:rsidP="003320F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0F9" w:rsidRPr="003320F9" w:rsidRDefault="003320F9" w:rsidP="003320F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320F9" w:rsidRPr="003320F9" w:rsidTr="003320F9">
        <w:trPr>
          <w:trHeight w:val="765"/>
        </w:trPr>
        <w:tc>
          <w:tcPr>
            <w:tcW w:w="3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0F9" w:rsidRPr="003320F9" w:rsidRDefault="003320F9" w:rsidP="003320F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0F9" w:rsidRPr="003320F9" w:rsidRDefault="003320F9" w:rsidP="003320F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1 550,00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1 054,90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495,10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320F9" w:rsidRPr="003320F9" w:rsidTr="003320F9">
        <w:trPr>
          <w:trHeight w:val="300"/>
        </w:trPr>
        <w:tc>
          <w:tcPr>
            <w:tcW w:w="3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left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 xml:space="preserve">Мероприятие 4.7 Расходы на поддержку общественной инфраструктуры муниципального значения: Приобретение и установка  детского игрового оборудования в д. </w:t>
            </w:r>
            <w:proofErr w:type="spellStart"/>
            <w:r w:rsidRPr="003320F9">
              <w:rPr>
                <w:color w:val="000000"/>
                <w:sz w:val="20"/>
                <w:szCs w:val="20"/>
              </w:rPr>
              <w:t>Кальмус</w:t>
            </w:r>
            <w:proofErr w:type="spellEnd"/>
          </w:p>
        </w:tc>
        <w:tc>
          <w:tcPr>
            <w:tcW w:w="16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Администрация Бегуницкого сельского поселения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271,59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258,00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13,59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320F9" w:rsidRPr="003320F9" w:rsidTr="003320F9">
        <w:trPr>
          <w:trHeight w:val="300"/>
        </w:trPr>
        <w:tc>
          <w:tcPr>
            <w:tcW w:w="3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0F9" w:rsidRPr="003320F9" w:rsidRDefault="003320F9" w:rsidP="003320F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0F9" w:rsidRPr="003320F9" w:rsidRDefault="003320F9" w:rsidP="003320F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320F9" w:rsidRPr="003320F9" w:rsidTr="003320F9">
        <w:trPr>
          <w:trHeight w:val="300"/>
        </w:trPr>
        <w:tc>
          <w:tcPr>
            <w:tcW w:w="3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0F9" w:rsidRPr="003320F9" w:rsidRDefault="003320F9" w:rsidP="003320F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0F9" w:rsidRPr="003320F9" w:rsidRDefault="003320F9" w:rsidP="003320F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320F9" w:rsidRPr="003320F9" w:rsidTr="003320F9">
        <w:trPr>
          <w:trHeight w:val="390"/>
        </w:trPr>
        <w:tc>
          <w:tcPr>
            <w:tcW w:w="3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0F9" w:rsidRPr="003320F9" w:rsidRDefault="003320F9" w:rsidP="003320F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0F9" w:rsidRPr="003320F9" w:rsidRDefault="003320F9" w:rsidP="003320F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271,59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258,00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13,59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320F9" w:rsidRPr="003320F9" w:rsidTr="003320F9">
        <w:trPr>
          <w:trHeight w:val="300"/>
        </w:trPr>
        <w:tc>
          <w:tcPr>
            <w:tcW w:w="52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 xml:space="preserve"> Комплекс процессных мероприятий 5 "Мероприятия по предупреждению чрезвычайных ситуаций и подготовке населения к действиям в чрезвычайных ситуациях"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3320F9" w:rsidRPr="003320F9" w:rsidTr="003320F9">
        <w:trPr>
          <w:trHeight w:val="300"/>
        </w:trPr>
        <w:tc>
          <w:tcPr>
            <w:tcW w:w="52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0F9" w:rsidRPr="003320F9" w:rsidRDefault="003320F9" w:rsidP="003320F9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3320F9" w:rsidRPr="003320F9" w:rsidTr="003320F9">
        <w:trPr>
          <w:trHeight w:val="300"/>
        </w:trPr>
        <w:tc>
          <w:tcPr>
            <w:tcW w:w="52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0F9" w:rsidRPr="003320F9" w:rsidRDefault="003320F9" w:rsidP="003320F9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3320F9" w:rsidRPr="003320F9" w:rsidTr="003320F9">
        <w:trPr>
          <w:trHeight w:val="375"/>
        </w:trPr>
        <w:tc>
          <w:tcPr>
            <w:tcW w:w="52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0F9" w:rsidRPr="003320F9" w:rsidRDefault="003320F9" w:rsidP="003320F9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3320F9" w:rsidRPr="003320F9" w:rsidTr="003320F9">
        <w:trPr>
          <w:trHeight w:val="375"/>
        </w:trPr>
        <w:tc>
          <w:tcPr>
            <w:tcW w:w="3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left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Мероприятие 5.1 Мероприятия по предупреждению и ликвидации последствий чрезвычайных ситуаций и стихийных бедствий на территории муниципального образования</w:t>
            </w:r>
          </w:p>
        </w:tc>
        <w:tc>
          <w:tcPr>
            <w:tcW w:w="16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Администрация Бегуницкого сельского поселения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320F9" w:rsidRPr="003320F9" w:rsidTr="003320F9">
        <w:trPr>
          <w:trHeight w:val="435"/>
        </w:trPr>
        <w:tc>
          <w:tcPr>
            <w:tcW w:w="3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0F9" w:rsidRPr="003320F9" w:rsidRDefault="003320F9" w:rsidP="003320F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0F9" w:rsidRPr="003320F9" w:rsidRDefault="003320F9" w:rsidP="003320F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320F9" w:rsidRPr="003320F9" w:rsidTr="003320F9">
        <w:trPr>
          <w:trHeight w:val="435"/>
        </w:trPr>
        <w:tc>
          <w:tcPr>
            <w:tcW w:w="3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0F9" w:rsidRPr="003320F9" w:rsidRDefault="003320F9" w:rsidP="003320F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0F9" w:rsidRPr="003320F9" w:rsidRDefault="003320F9" w:rsidP="003320F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320F9" w:rsidRPr="003320F9" w:rsidTr="003320F9">
        <w:trPr>
          <w:trHeight w:val="360"/>
        </w:trPr>
        <w:tc>
          <w:tcPr>
            <w:tcW w:w="3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0F9" w:rsidRPr="003320F9" w:rsidRDefault="003320F9" w:rsidP="003320F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0F9" w:rsidRPr="003320F9" w:rsidRDefault="003320F9" w:rsidP="003320F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320F9" w:rsidRPr="003320F9" w:rsidTr="003320F9">
        <w:trPr>
          <w:trHeight w:val="360"/>
        </w:trPr>
        <w:tc>
          <w:tcPr>
            <w:tcW w:w="52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 xml:space="preserve"> Комплекс процессных мероприятий 6"Обеспечение первичных мер пожарной безопасности в границах населенных пунктов муниципального образования"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3320F9" w:rsidRPr="003320F9" w:rsidTr="003320F9">
        <w:trPr>
          <w:trHeight w:val="330"/>
        </w:trPr>
        <w:tc>
          <w:tcPr>
            <w:tcW w:w="52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0F9" w:rsidRPr="003320F9" w:rsidRDefault="003320F9" w:rsidP="003320F9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3320F9" w:rsidRPr="003320F9" w:rsidTr="003320F9">
        <w:trPr>
          <w:trHeight w:val="315"/>
        </w:trPr>
        <w:tc>
          <w:tcPr>
            <w:tcW w:w="52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0F9" w:rsidRPr="003320F9" w:rsidRDefault="003320F9" w:rsidP="003320F9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3320F9" w:rsidRPr="003320F9" w:rsidTr="003320F9">
        <w:trPr>
          <w:trHeight w:val="330"/>
        </w:trPr>
        <w:tc>
          <w:tcPr>
            <w:tcW w:w="52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0F9" w:rsidRPr="003320F9" w:rsidRDefault="003320F9" w:rsidP="003320F9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20F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3320F9" w:rsidRPr="003320F9" w:rsidTr="003320F9">
        <w:trPr>
          <w:trHeight w:val="450"/>
        </w:trPr>
        <w:tc>
          <w:tcPr>
            <w:tcW w:w="3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left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 xml:space="preserve">Мероприятие 6.1 Мероприятия по обеспечению первичных мер пожарной безопасности в границах населенных пунктов поселения: </w:t>
            </w:r>
          </w:p>
        </w:tc>
        <w:tc>
          <w:tcPr>
            <w:tcW w:w="16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Администрация Бегуницкого сельского поселения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320F9" w:rsidRPr="003320F9" w:rsidTr="003320F9">
        <w:trPr>
          <w:trHeight w:val="420"/>
        </w:trPr>
        <w:tc>
          <w:tcPr>
            <w:tcW w:w="3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0F9" w:rsidRPr="003320F9" w:rsidRDefault="003320F9" w:rsidP="003320F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0F9" w:rsidRPr="003320F9" w:rsidRDefault="003320F9" w:rsidP="003320F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320F9" w:rsidRPr="003320F9" w:rsidTr="003320F9">
        <w:trPr>
          <w:trHeight w:val="420"/>
        </w:trPr>
        <w:tc>
          <w:tcPr>
            <w:tcW w:w="3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0F9" w:rsidRPr="003320F9" w:rsidRDefault="003320F9" w:rsidP="003320F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0F9" w:rsidRPr="003320F9" w:rsidRDefault="003320F9" w:rsidP="003320F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320F9" w:rsidRPr="003320F9" w:rsidTr="003320F9">
        <w:trPr>
          <w:trHeight w:val="405"/>
        </w:trPr>
        <w:tc>
          <w:tcPr>
            <w:tcW w:w="3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0F9" w:rsidRPr="003320F9" w:rsidRDefault="003320F9" w:rsidP="003320F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0F9" w:rsidRPr="003320F9" w:rsidRDefault="003320F9" w:rsidP="003320F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F9" w:rsidRPr="003320F9" w:rsidRDefault="003320F9" w:rsidP="003320F9">
            <w:pPr>
              <w:jc w:val="center"/>
              <w:rPr>
                <w:color w:val="000000"/>
                <w:sz w:val="20"/>
                <w:szCs w:val="20"/>
              </w:rPr>
            </w:pPr>
            <w:r w:rsidRPr="003320F9">
              <w:rPr>
                <w:color w:val="000000"/>
                <w:sz w:val="20"/>
                <w:szCs w:val="20"/>
              </w:rPr>
              <w:t>0,00</w:t>
            </w:r>
          </w:p>
        </w:tc>
      </w:tr>
    </w:tbl>
    <w:p w:rsidR="003320F9" w:rsidRDefault="003320F9" w:rsidP="003320F9">
      <w:pPr>
        <w:rPr>
          <w:sz w:val="24"/>
          <w:szCs w:val="24"/>
        </w:rPr>
      </w:pPr>
    </w:p>
    <w:p w:rsidR="003320F9" w:rsidRDefault="003320F9" w:rsidP="003320F9">
      <w:pPr>
        <w:rPr>
          <w:sz w:val="24"/>
          <w:szCs w:val="24"/>
        </w:rPr>
      </w:pPr>
    </w:p>
    <w:p w:rsidR="003320F9" w:rsidRDefault="003320F9" w:rsidP="003320F9">
      <w:pPr>
        <w:rPr>
          <w:sz w:val="24"/>
          <w:szCs w:val="24"/>
        </w:rPr>
      </w:pPr>
    </w:p>
    <w:p w:rsidR="003320F9" w:rsidRDefault="003320F9" w:rsidP="003320F9">
      <w:pPr>
        <w:rPr>
          <w:sz w:val="24"/>
          <w:szCs w:val="24"/>
        </w:rPr>
      </w:pPr>
    </w:p>
    <w:p w:rsidR="003320F9" w:rsidRDefault="003320F9" w:rsidP="003320F9">
      <w:pPr>
        <w:rPr>
          <w:sz w:val="24"/>
          <w:szCs w:val="24"/>
        </w:rPr>
      </w:pPr>
    </w:p>
    <w:p w:rsidR="003320F9" w:rsidRDefault="003320F9" w:rsidP="003320F9">
      <w:pPr>
        <w:rPr>
          <w:sz w:val="24"/>
          <w:szCs w:val="24"/>
        </w:rPr>
      </w:pPr>
    </w:p>
    <w:p w:rsidR="003320F9" w:rsidRDefault="003320F9" w:rsidP="003320F9">
      <w:pPr>
        <w:rPr>
          <w:sz w:val="24"/>
          <w:szCs w:val="24"/>
        </w:rPr>
      </w:pPr>
    </w:p>
    <w:p w:rsidR="003320F9" w:rsidRDefault="003320F9" w:rsidP="003320F9">
      <w:pPr>
        <w:rPr>
          <w:sz w:val="24"/>
          <w:szCs w:val="24"/>
        </w:rPr>
      </w:pPr>
    </w:p>
    <w:p w:rsidR="003320F9" w:rsidRDefault="003320F9" w:rsidP="003320F9">
      <w:pPr>
        <w:rPr>
          <w:sz w:val="24"/>
          <w:szCs w:val="24"/>
        </w:rPr>
      </w:pPr>
    </w:p>
    <w:p w:rsidR="003320F9" w:rsidRDefault="003320F9" w:rsidP="003320F9">
      <w:pPr>
        <w:rPr>
          <w:sz w:val="24"/>
          <w:szCs w:val="24"/>
        </w:rPr>
      </w:pPr>
    </w:p>
    <w:p w:rsidR="003320F9" w:rsidRDefault="003320F9" w:rsidP="003320F9">
      <w:pPr>
        <w:rPr>
          <w:sz w:val="24"/>
          <w:szCs w:val="24"/>
        </w:rPr>
      </w:pPr>
    </w:p>
    <w:p w:rsidR="003320F9" w:rsidRDefault="003320F9" w:rsidP="003320F9">
      <w:pPr>
        <w:rPr>
          <w:sz w:val="24"/>
          <w:szCs w:val="24"/>
        </w:rPr>
      </w:pPr>
    </w:p>
    <w:p w:rsidR="003320F9" w:rsidRDefault="003320F9" w:rsidP="003320F9">
      <w:pPr>
        <w:rPr>
          <w:sz w:val="24"/>
          <w:szCs w:val="24"/>
        </w:rPr>
      </w:pPr>
    </w:p>
    <w:p w:rsidR="003320F9" w:rsidRDefault="003320F9" w:rsidP="003320F9">
      <w:pPr>
        <w:rPr>
          <w:sz w:val="24"/>
          <w:szCs w:val="24"/>
        </w:rPr>
      </w:pPr>
    </w:p>
    <w:p w:rsidR="003320F9" w:rsidRDefault="003320F9" w:rsidP="003320F9">
      <w:pPr>
        <w:rPr>
          <w:sz w:val="24"/>
          <w:szCs w:val="24"/>
        </w:rPr>
      </w:pPr>
    </w:p>
    <w:p w:rsidR="003320F9" w:rsidRDefault="003320F9" w:rsidP="003320F9">
      <w:pPr>
        <w:rPr>
          <w:sz w:val="24"/>
          <w:szCs w:val="24"/>
        </w:rPr>
      </w:pPr>
    </w:p>
    <w:p w:rsidR="003320F9" w:rsidRDefault="003320F9" w:rsidP="003320F9">
      <w:pPr>
        <w:rPr>
          <w:sz w:val="24"/>
          <w:szCs w:val="24"/>
        </w:rPr>
      </w:pPr>
    </w:p>
    <w:p w:rsidR="003320F9" w:rsidRDefault="003320F9" w:rsidP="003320F9">
      <w:pPr>
        <w:rPr>
          <w:sz w:val="24"/>
          <w:szCs w:val="24"/>
        </w:rPr>
      </w:pPr>
    </w:p>
    <w:p w:rsidR="003320F9" w:rsidRDefault="003320F9" w:rsidP="003320F9">
      <w:pPr>
        <w:rPr>
          <w:sz w:val="24"/>
          <w:szCs w:val="24"/>
        </w:rPr>
      </w:pPr>
    </w:p>
    <w:p w:rsidR="003320F9" w:rsidRDefault="003320F9" w:rsidP="003320F9">
      <w:pPr>
        <w:rPr>
          <w:sz w:val="24"/>
          <w:szCs w:val="24"/>
        </w:rPr>
      </w:pPr>
    </w:p>
    <w:p w:rsidR="003320F9" w:rsidRDefault="003320F9" w:rsidP="003320F9">
      <w:pPr>
        <w:rPr>
          <w:sz w:val="24"/>
          <w:szCs w:val="24"/>
        </w:rPr>
      </w:pPr>
    </w:p>
    <w:p w:rsidR="003F0769" w:rsidRDefault="003F0769" w:rsidP="003320F9">
      <w:pPr>
        <w:rPr>
          <w:sz w:val="22"/>
          <w:szCs w:val="22"/>
        </w:rPr>
      </w:pPr>
    </w:p>
    <w:sectPr w:rsidR="003F0769" w:rsidSect="00504698">
      <w:headerReference w:type="default" r:id="rId11"/>
      <w:pgSz w:w="16840" w:h="11907" w:orient="landscape"/>
      <w:pgMar w:top="851" w:right="851" w:bottom="1134" w:left="992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5478" w:rsidRDefault="009C5478" w:rsidP="00AF6855">
      <w:r>
        <w:separator/>
      </w:r>
    </w:p>
  </w:endnote>
  <w:endnote w:type="continuationSeparator" w:id="0">
    <w:p w:rsidR="009C5478" w:rsidRDefault="009C5478" w:rsidP="00AF68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478" w:rsidRDefault="009C5478" w:rsidP="0075009C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9C5478" w:rsidRDefault="009C5478" w:rsidP="0075009C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5478" w:rsidRDefault="009C5478" w:rsidP="00AF6855">
      <w:r>
        <w:separator/>
      </w:r>
    </w:p>
  </w:footnote>
  <w:footnote w:type="continuationSeparator" w:id="0">
    <w:p w:rsidR="009C5478" w:rsidRDefault="009C5478" w:rsidP="00AF68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478" w:rsidRDefault="009C5478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F3A62"/>
    <w:multiLevelType w:val="hybridMultilevel"/>
    <w:tmpl w:val="30267D3E"/>
    <w:lvl w:ilvl="0" w:tplc="462EB7EA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D7B0D8E"/>
    <w:multiLevelType w:val="hybridMultilevel"/>
    <w:tmpl w:val="A0149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52766A"/>
    <w:multiLevelType w:val="hybridMultilevel"/>
    <w:tmpl w:val="38D6C7EE"/>
    <w:lvl w:ilvl="0" w:tplc="1028509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AD05820"/>
    <w:multiLevelType w:val="hybridMultilevel"/>
    <w:tmpl w:val="D3E6D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4C5677"/>
    <w:multiLevelType w:val="hybridMultilevel"/>
    <w:tmpl w:val="DBECA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E91902"/>
    <w:multiLevelType w:val="hybridMultilevel"/>
    <w:tmpl w:val="836403BE"/>
    <w:lvl w:ilvl="0" w:tplc="00D6882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295082"/>
    <w:multiLevelType w:val="hybridMultilevel"/>
    <w:tmpl w:val="62EA262A"/>
    <w:lvl w:ilvl="0" w:tplc="2C4A7FF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373F"/>
    <w:rsid w:val="000478EB"/>
    <w:rsid w:val="0005125B"/>
    <w:rsid w:val="0007166C"/>
    <w:rsid w:val="00081612"/>
    <w:rsid w:val="00081B48"/>
    <w:rsid w:val="0008509B"/>
    <w:rsid w:val="000A4C8B"/>
    <w:rsid w:val="000E3B2E"/>
    <w:rsid w:val="000E78DD"/>
    <w:rsid w:val="000F1A02"/>
    <w:rsid w:val="00100949"/>
    <w:rsid w:val="0010772A"/>
    <w:rsid w:val="00133719"/>
    <w:rsid w:val="00135495"/>
    <w:rsid w:val="00137667"/>
    <w:rsid w:val="001464B2"/>
    <w:rsid w:val="0016189D"/>
    <w:rsid w:val="0018030D"/>
    <w:rsid w:val="00191610"/>
    <w:rsid w:val="001A2440"/>
    <w:rsid w:val="001B4F8D"/>
    <w:rsid w:val="001C74CB"/>
    <w:rsid w:val="001E3A75"/>
    <w:rsid w:val="001F1928"/>
    <w:rsid w:val="001F265D"/>
    <w:rsid w:val="00285D0C"/>
    <w:rsid w:val="0028771D"/>
    <w:rsid w:val="002A2B11"/>
    <w:rsid w:val="002A6680"/>
    <w:rsid w:val="002C008B"/>
    <w:rsid w:val="002C06B5"/>
    <w:rsid w:val="002D7DE9"/>
    <w:rsid w:val="002E55F3"/>
    <w:rsid w:val="002F22EB"/>
    <w:rsid w:val="00326996"/>
    <w:rsid w:val="003320F9"/>
    <w:rsid w:val="003334BC"/>
    <w:rsid w:val="00337C2F"/>
    <w:rsid w:val="00337FDC"/>
    <w:rsid w:val="0037726C"/>
    <w:rsid w:val="003B221F"/>
    <w:rsid w:val="003B35AC"/>
    <w:rsid w:val="003B3F80"/>
    <w:rsid w:val="003D37C0"/>
    <w:rsid w:val="003D6291"/>
    <w:rsid w:val="003E28AF"/>
    <w:rsid w:val="003E5813"/>
    <w:rsid w:val="003E689A"/>
    <w:rsid w:val="003F0769"/>
    <w:rsid w:val="003F794D"/>
    <w:rsid w:val="00401542"/>
    <w:rsid w:val="004033AB"/>
    <w:rsid w:val="0043001D"/>
    <w:rsid w:val="00431479"/>
    <w:rsid w:val="00432A39"/>
    <w:rsid w:val="00443765"/>
    <w:rsid w:val="00445E1F"/>
    <w:rsid w:val="0045023C"/>
    <w:rsid w:val="00470DEA"/>
    <w:rsid w:val="00490066"/>
    <w:rsid w:val="004914DD"/>
    <w:rsid w:val="00493F3A"/>
    <w:rsid w:val="004A1CC5"/>
    <w:rsid w:val="004B2FC6"/>
    <w:rsid w:val="004B5C4B"/>
    <w:rsid w:val="004D0DED"/>
    <w:rsid w:val="004E68A3"/>
    <w:rsid w:val="00500749"/>
    <w:rsid w:val="00504698"/>
    <w:rsid w:val="00511A2B"/>
    <w:rsid w:val="00522BD7"/>
    <w:rsid w:val="00523283"/>
    <w:rsid w:val="0054281C"/>
    <w:rsid w:val="00542861"/>
    <w:rsid w:val="00544CF4"/>
    <w:rsid w:val="00550875"/>
    <w:rsid w:val="00554BEC"/>
    <w:rsid w:val="00560BBA"/>
    <w:rsid w:val="00563538"/>
    <w:rsid w:val="0057708C"/>
    <w:rsid w:val="00595F6F"/>
    <w:rsid w:val="005B386A"/>
    <w:rsid w:val="005B4D31"/>
    <w:rsid w:val="005C0140"/>
    <w:rsid w:val="005C6177"/>
    <w:rsid w:val="005F61AE"/>
    <w:rsid w:val="00607258"/>
    <w:rsid w:val="0062581B"/>
    <w:rsid w:val="0063131C"/>
    <w:rsid w:val="006336FC"/>
    <w:rsid w:val="006368B5"/>
    <w:rsid w:val="006415B0"/>
    <w:rsid w:val="006463D8"/>
    <w:rsid w:val="006608E4"/>
    <w:rsid w:val="006776CF"/>
    <w:rsid w:val="00681529"/>
    <w:rsid w:val="006A5CB9"/>
    <w:rsid w:val="006B16FE"/>
    <w:rsid w:val="006C3D5C"/>
    <w:rsid w:val="006D5F91"/>
    <w:rsid w:val="006D6337"/>
    <w:rsid w:val="006F6F44"/>
    <w:rsid w:val="00711921"/>
    <w:rsid w:val="00723562"/>
    <w:rsid w:val="0072429E"/>
    <w:rsid w:val="0075009C"/>
    <w:rsid w:val="00754F3C"/>
    <w:rsid w:val="00756FD6"/>
    <w:rsid w:val="00794B41"/>
    <w:rsid w:val="00796BD1"/>
    <w:rsid w:val="007C11AC"/>
    <w:rsid w:val="007C6BA9"/>
    <w:rsid w:val="007E1991"/>
    <w:rsid w:val="00802374"/>
    <w:rsid w:val="00841230"/>
    <w:rsid w:val="0087373F"/>
    <w:rsid w:val="008942B3"/>
    <w:rsid w:val="008978B3"/>
    <w:rsid w:val="008A1108"/>
    <w:rsid w:val="008A3858"/>
    <w:rsid w:val="008B05EB"/>
    <w:rsid w:val="008B4B18"/>
    <w:rsid w:val="008C5512"/>
    <w:rsid w:val="00920C2D"/>
    <w:rsid w:val="00926947"/>
    <w:rsid w:val="00952E85"/>
    <w:rsid w:val="0095679B"/>
    <w:rsid w:val="00976463"/>
    <w:rsid w:val="009840BA"/>
    <w:rsid w:val="009847E6"/>
    <w:rsid w:val="00996F6B"/>
    <w:rsid w:val="009970A4"/>
    <w:rsid w:val="009B0631"/>
    <w:rsid w:val="009C5478"/>
    <w:rsid w:val="009E105B"/>
    <w:rsid w:val="00A01568"/>
    <w:rsid w:val="00A03876"/>
    <w:rsid w:val="00A13C7B"/>
    <w:rsid w:val="00A3631A"/>
    <w:rsid w:val="00A37B24"/>
    <w:rsid w:val="00A37B37"/>
    <w:rsid w:val="00A86FD8"/>
    <w:rsid w:val="00A87A59"/>
    <w:rsid w:val="00A93C0A"/>
    <w:rsid w:val="00AB263A"/>
    <w:rsid w:val="00AB4A43"/>
    <w:rsid w:val="00AB7683"/>
    <w:rsid w:val="00AE1A2A"/>
    <w:rsid w:val="00AE7207"/>
    <w:rsid w:val="00AF2324"/>
    <w:rsid w:val="00AF6855"/>
    <w:rsid w:val="00B32CE4"/>
    <w:rsid w:val="00B52D22"/>
    <w:rsid w:val="00B6135C"/>
    <w:rsid w:val="00B75562"/>
    <w:rsid w:val="00B77715"/>
    <w:rsid w:val="00B83D8D"/>
    <w:rsid w:val="00B95FEE"/>
    <w:rsid w:val="00BB518C"/>
    <w:rsid w:val="00BB7481"/>
    <w:rsid w:val="00BF2B0B"/>
    <w:rsid w:val="00BF5B92"/>
    <w:rsid w:val="00C07480"/>
    <w:rsid w:val="00C07D75"/>
    <w:rsid w:val="00C142AC"/>
    <w:rsid w:val="00C16762"/>
    <w:rsid w:val="00C225BB"/>
    <w:rsid w:val="00C24A8D"/>
    <w:rsid w:val="00C3312D"/>
    <w:rsid w:val="00C65BC3"/>
    <w:rsid w:val="00C70CEF"/>
    <w:rsid w:val="00C90B4A"/>
    <w:rsid w:val="00C922B7"/>
    <w:rsid w:val="00CB0755"/>
    <w:rsid w:val="00CB2224"/>
    <w:rsid w:val="00CD7FC4"/>
    <w:rsid w:val="00CE7FFC"/>
    <w:rsid w:val="00CF3CFC"/>
    <w:rsid w:val="00CF42D8"/>
    <w:rsid w:val="00D17FC1"/>
    <w:rsid w:val="00D272EE"/>
    <w:rsid w:val="00D368DC"/>
    <w:rsid w:val="00D43D2A"/>
    <w:rsid w:val="00D44E76"/>
    <w:rsid w:val="00D470B5"/>
    <w:rsid w:val="00D55AD0"/>
    <w:rsid w:val="00D86525"/>
    <w:rsid w:val="00D97342"/>
    <w:rsid w:val="00DA06EC"/>
    <w:rsid w:val="00DE7F9F"/>
    <w:rsid w:val="00DF6CE7"/>
    <w:rsid w:val="00E03B7A"/>
    <w:rsid w:val="00E0414F"/>
    <w:rsid w:val="00E15A4D"/>
    <w:rsid w:val="00E36599"/>
    <w:rsid w:val="00E46BAC"/>
    <w:rsid w:val="00E57487"/>
    <w:rsid w:val="00E6157D"/>
    <w:rsid w:val="00E65C89"/>
    <w:rsid w:val="00EB0ED8"/>
    <w:rsid w:val="00EB5C13"/>
    <w:rsid w:val="00EF6591"/>
    <w:rsid w:val="00F21074"/>
    <w:rsid w:val="00F33A26"/>
    <w:rsid w:val="00F4320C"/>
    <w:rsid w:val="00F46BCC"/>
    <w:rsid w:val="00F71B7A"/>
    <w:rsid w:val="00F748DA"/>
    <w:rsid w:val="00F7624A"/>
    <w:rsid w:val="00F81E9A"/>
    <w:rsid w:val="00FD3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386A"/>
    <w:pPr>
      <w:jc w:val="both"/>
    </w:pPr>
    <w:rPr>
      <w:sz w:val="28"/>
      <w:szCs w:val="28"/>
    </w:rPr>
  </w:style>
  <w:style w:type="paragraph" w:styleId="1">
    <w:name w:val="heading 1"/>
    <w:basedOn w:val="a"/>
    <w:next w:val="a"/>
    <w:qFormat/>
    <w:rsid w:val="005B386A"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5B386A"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rsid w:val="005B386A"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rsid w:val="005B386A"/>
    <w:pPr>
      <w:tabs>
        <w:tab w:val="left" w:pos="284"/>
      </w:tabs>
      <w:spacing w:line="360" w:lineRule="auto"/>
      <w:ind w:firstLine="709"/>
    </w:pPr>
    <w:rPr>
      <w:noProof/>
      <w:sz w:val="28"/>
      <w:szCs w:val="28"/>
    </w:rPr>
  </w:style>
  <w:style w:type="paragraph" w:customStyle="1" w:styleId="a4">
    <w:name w:val="постановление"/>
    <w:autoRedefine/>
    <w:rsid w:val="005B386A"/>
    <w:pPr>
      <w:ind w:right="-1"/>
      <w:jc w:val="both"/>
    </w:pPr>
    <w:rPr>
      <w:rFonts w:ascii="Arial" w:hAnsi="Arial"/>
      <w:sz w:val="24"/>
      <w:szCs w:val="28"/>
    </w:rPr>
  </w:style>
  <w:style w:type="paragraph" w:styleId="a5">
    <w:name w:val="Body Text"/>
    <w:basedOn w:val="a"/>
    <w:rsid w:val="005B386A"/>
    <w:rPr>
      <w:sz w:val="24"/>
    </w:rPr>
  </w:style>
  <w:style w:type="paragraph" w:styleId="3">
    <w:name w:val="Body Text 3"/>
    <w:basedOn w:val="a"/>
    <w:rsid w:val="005B386A"/>
    <w:pPr>
      <w:ind w:right="850"/>
    </w:pPr>
    <w:rPr>
      <w:sz w:val="24"/>
    </w:rPr>
  </w:style>
  <w:style w:type="paragraph" w:styleId="20">
    <w:name w:val="Body Text 2"/>
    <w:basedOn w:val="a"/>
    <w:rsid w:val="005B386A"/>
    <w:pPr>
      <w:numPr>
        <w:ilvl w:val="12"/>
      </w:numPr>
    </w:pPr>
    <w:rPr>
      <w:sz w:val="24"/>
    </w:rPr>
  </w:style>
  <w:style w:type="paragraph" w:styleId="a6">
    <w:name w:val="Body Text Indent"/>
    <w:basedOn w:val="a"/>
    <w:rsid w:val="005B386A"/>
    <w:pPr>
      <w:ind w:hanging="142"/>
    </w:pPr>
    <w:rPr>
      <w:sz w:val="24"/>
    </w:rPr>
  </w:style>
  <w:style w:type="paragraph" w:styleId="21">
    <w:name w:val="Body Text Indent 2"/>
    <w:basedOn w:val="a"/>
    <w:rsid w:val="005B386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0478E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952E85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rsid w:val="00AF685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F6855"/>
    <w:rPr>
      <w:sz w:val="28"/>
    </w:rPr>
  </w:style>
  <w:style w:type="paragraph" w:styleId="ac">
    <w:name w:val="footer"/>
    <w:basedOn w:val="a"/>
    <w:link w:val="ad"/>
    <w:rsid w:val="00AF685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AF6855"/>
    <w:rPr>
      <w:sz w:val="28"/>
    </w:rPr>
  </w:style>
  <w:style w:type="paragraph" w:customStyle="1" w:styleId="Heading">
    <w:name w:val="Heading"/>
    <w:rsid w:val="00952E85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e">
    <w:name w:val="page number"/>
    <w:rsid w:val="00952E85"/>
  </w:style>
  <w:style w:type="paragraph" w:customStyle="1" w:styleId="af">
    <w:name w:val="Знак Знак Знак Знак Знак Знак"/>
    <w:basedOn w:val="a"/>
    <w:rsid w:val="00952E85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styleId="af0">
    <w:name w:val="Hyperlink"/>
    <w:uiPriority w:val="99"/>
    <w:rsid w:val="00952E85"/>
    <w:rPr>
      <w:color w:val="0000FF"/>
      <w:u w:val="single"/>
    </w:rPr>
  </w:style>
  <w:style w:type="paragraph" w:customStyle="1" w:styleId="ConsPlusNormal">
    <w:name w:val="ConsPlusNormal"/>
    <w:link w:val="ConsPlusNormal0"/>
    <w:rsid w:val="00952E8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locked/>
    <w:rsid w:val="00754F3C"/>
    <w:rPr>
      <w:rFonts w:ascii="Calibri" w:hAnsi="Calibri" w:cs="Calibri"/>
      <w:sz w:val="22"/>
    </w:rPr>
  </w:style>
  <w:style w:type="character" w:customStyle="1" w:styleId="x-tree-node-text">
    <w:name w:val="x-tree-node-text"/>
    <w:basedOn w:val="a0"/>
    <w:rsid w:val="00504698"/>
  </w:style>
  <w:style w:type="paragraph" w:styleId="af1">
    <w:name w:val="No Spacing"/>
    <w:link w:val="af2"/>
    <w:qFormat/>
    <w:rsid w:val="00D43D2A"/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Без интервала Знак"/>
    <w:link w:val="af1"/>
    <w:rsid w:val="00D43D2A"/>
    <w:rPr>
      <w:rFonts w:ascii="Calibri" w:eastAsia="Calibri" w:hAnsi="Calibri"/>
      <w:sz w:val="22"/>
      <w:szCs w:val="22"/>
      <w:lang w:eastAsia="en-US"/>
    </w:rPr>
  </w:style>
  <w:style w:type="character" w:styleId="af3">
    <w:name w:val="Strong"/>
    <w:basedOn w:val="a0"/>
    <w:qFormat/>
    <w:rsid w:val="00D43D2A"/>
    <w:rPr>
      <w:b/>
      <w:bCs/>
    </w:rPr>
  </w:style>
  <w:style w:type="paragraph" w:styleId="af4">
    <w:name w:val="List Paragraph"/>
    <w:basedOn w:val="a"/>
    <w:uiPriority w:val="34"/>
    <w:qFormat/>
    <w:rsid w:val="00754F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5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zim-adm.r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&#1087;&#1086;&#1089;&#1090;.&#1088;&#1072;&#1081;&#1086;&#1085;&#1072;\&#1041;&#1051;&#1040;&#1053;&#1050;&#1048;%20&#1056;&#1040;&#1049;&#1054;&#1053;\&#1087;&#1086;&#1089;&#1090;&#1072;&#1085;&#1086;&#1074;&#1083;&#1077;&#1085;&#1080;&#1077;%20&#1089;%20&#1085;&#1086;&#1084;&#1077;&#1088;&#1086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ABE7CF-AF50-4D7E-B648-822F6F0AC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с номером</Template>
  <TotalTime>77</TotalTime>
  <Pages>15</Pages>
  <Words>3649</Words>
  <Characters>24105</Characters>
  <Application>Microsoft Office Word</Application>
  <DocSecurity>0</DocSecurity>
  <Lines>200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27699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creator>Трошина Александра Валентиновна</dc:creator>
  <cp:lastModifiedBy>natalya</cp:lastModifiedBy>
  <cp:revision>3</cp:revision>
  <cp:lastPrinted>2022-08-04T08:55:00Z</cp:lastPrinted>
  <dcterms:created xsi:type="dcterms:W3CDTF">2022-08-04T08:59:00Z</dcterms:created>
  <dcterms:modified xsi:type="dcterms:W3CDTF">2022-09-13T10:36:00Z</dcterms:modified>
</cp:coreProperties>
</file>